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74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469"/>
        <w:gridCol w:w="240"/>
        <w:gridCol w:w="5497"/>
        <w:gridCol w:w="4978"/>
        <w:gridCol w:w="2190"/>
      </w:tblGrid>
      <w:tr w:rsidR="00D049EC" w:rsidRPr="00BE3C78" w:rsidTr="0084362E">
        <w:trPr>
          <w:trHeight w:val="1164"/>
        </w:trPr>
        <w:tc>
          <w:tcPr>
            <w:tcW w:w="469" w:type="dxa"/>
            <w:vMerge w:val="restart"/>
            <w:vAlign w:val="bottom"/>
          </w:tcPr>
          <w:p w:rsidR="00D049EC" w:rsidRDefault="008C082B" w:rsidP="0084362E">
            <w:pPr>
              <w:pStyle w:val="TableText"/>
              <w:jc w:val="both"/>
              <w:rPr>
                <w:rFonts w:hint="default"/>
              </w:rPr>
            </w:pPr>
            <w:r>
              <w:rPr>
                <w:rFonts w:hint="default"/>
                <w:noProof/>
                <w:snapToGrid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26" type="#_x0000_t74" alt="3D667D4CBC@D5363@900G77C2D158G8E09=N8d9=N:dB22626B!!!!!BIHO@]b22626!!!!@5786861107DB82D7381107DB82D738!!!!!!!!!!!!!!!!!!!!!!!!!!!!!!!!!!!!!!!!!!!!!!!!!!!!80AA\80AA\X71112786!!!BIHO@]x71112786!@57872411014BG7466D咎害吓创泞变^10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">
                  <w10:anchorlock/>
                </v:shape>
              </w:pict>
            </w:r>
          </w:p>
        </w:tc>
        <w:tc>
          <w:tcPr>
            <w:tcW w:w="12899" w:type="dxa"/>
            <w:gridSpan w:val="4"/>
            <w:vAlign w:val="bottom"/>
          </w:tcPr>
          <w:p w:rsidR="00D049EC" w:rsidRPr="00BE3C78" w:rsidRDefault="00D049EC" w:rsidP="0084362E">
            <w:pPr>
              <w:pStyle w:val="TableText"/>
              <w:jc w:val="right"/>
              <w:rPr>
                <w:rFonts w:hint="default"/>
                <w:i/>
              </w:rPr>
            </w:pPr>
          </w:p>
        </w:tc>
      </w:tr>
      <w:tr w:rsidR="00D049EC" w:rsidTr="0084362E">
        <w:trPr>
          <w:trHeight w:val="1142"/>
        </w:trPr>
        <w:tc>
          <w:tcPr>
            <w:tcW w:w="469" w:type="dxa"/>
            <w:vMerge/>
            <w:shd w:val="clear" w:color="auto" w:fill="auto"/>
            <w:vAlign w:val="center"/>
          </w:tcPr>
          <w:p w:rsidR="00D049EC" w:rsidRDefault="00D049EC" w:rsidP="0084362E">
            <w:pPr>
              <w:pStyle w:val="Cover1"/>
              <w:rPr>
                <w:rFonts w:hint="default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D049EC" w:rsidRDefault="00400489" w:rsidP="0084362E">
            <w:pPr>
              <w:widowControl w:val="0"/>
              <w:ind w:right="964"/>
            </w:pPr>
            <w:r w:rsidRPr="00400489">
              <w:rPr>
                <w:rFonts w:eastAsia="黑体"/>
                <w:b/>
                <w:noProof/>
                <w:sz w:val="24"/>
              </w:rPr>
              <w:drawing>
                <wp:inline distT="0" distB="0" distL="0" distR="0">
                  <wp:extent cx="3843495" cy="605642"/>
                  <wp:effectExtent l="19050" t="0" r="0" b="0"/>
                  <wp:docPr id="5" name="图片 0" descr="view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fil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907" cy="60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082B" w:rsidRPr="008C082B">
              <w:rPr>
                <w:rFonts w:eastAsia="黑体"/>
                <w:b/>
                <w:sz w:val="24"/>
              </w:rPr>
              <w:fldChar w:fldCharType="begin"/>
            </w:r>
            <w:r w:rsidR="00D049EC" w:rsidRPr="00BE3C78">
              <w:rPr>
                <w:rFonts w:eastAsia="黑体"/>
                <w:b/>
                <w:sz w:val="24"/>
              </w:rPr>
              <w:instrText xml:space="preserve"> DOCPROPERTY  PartNumber </w:instrText>
            </w:r>
            <w:r w:rsidR="008C082B">
              <w:fldChar w:fldCharType="end"/>
            </w:r>
          </w:p>
        </w:tc>
      </w:tr>
      <w:tr w:rsidR="00D049EC" w:rsidTr="0084362E">
        <w:trPr>
          <w:trHeight w:val="743"/>
        </w:trPr>
        <w:tc>
          <w:tcPr>
            <w:tcW w:w="469" w:type="dxa"/>
            <w:vMerge/>
            <w:shd w:val="clear" w:color="auto" w:fill="auto"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12899" w:type="dxa"/>
            <w:gridSpan w:val="4"/>
            <w:shd w:val="clear" w:color="auto" w:fill="auto"/>
            <w:vAlign w:val="bottom"/>
          </w:tcPr>
          <w:p w:rsidR="00D049EC" w:rsidRDefault="00D049EC" w:rsidP="0084362E">
            <w:pPr>
              <w:widowControl w:val="0"/>
            </w:pPr>
          </w:p>
        </w:tc>
      </w:tr>
      <w:tr w:rsidR="00D049EC" w:rsidTr="0084362E">
        <w:trPr>
          <w:trHeight w:val="5190"/>
        </w:trPr>
        <w:tc>
          <w:tcPr>
            <w:tcW w:w="13368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049EC" w:rsidRDefault="00841DAD" w:rsidP="0084362E">
            <w:pPr>
              <w:pStyle w:val="Cover2"/>
              <w:widowControl w:val="0"/>
              <w:jc w:val="both"/>
            </w:pPr>
            <w:r>
              <w:rPr>
                <w:lang w:eastAsia="zh-CN"/>
              </w:rPr>
              <w:drawing>
                <wp:inline distT="0" distB="0" distL="0" distR="0">
                  <wp:extent cx="7886700" cy="405739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t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671" cy="406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9EC" w:rsidRPr="009C1F2D" w:rsidTr="0084362E">
        <w:trPr>
          <w:gridAfter w:val="1"/>
          <w:wAfter w:w="2189" w:type="dxa"/>
          <w:trHeight w:val="2235"/>
        </w:trPr>
        <w:tc>
          <w:tcPr>
            <w:tcW w:w="709" w:type="dxa"/>
            <w:gridSpan w:val="2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D049EC" w:rsidRPr="009C1F2D" w:rsidRDefault="00D049EC" w:rsidP="0084362E">
            <w:pPr>
              <w:widowControl w:val="0"/>
              <w:rPr>
                <w:sz w:val="44"/>
                <w:szCs w:val="44"/>
              </w:rPr>
            </w:pPr>
          </w:p>
        </w:tc>
        <w:tc>
          <w:tcPr>
            <w:tcW w:w="104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5AED" w:rsidRPr="009B499A" w:rsidRDefault="008B5AED" w:rsidP="0084362E">
            <w:pPr>
              <w:pStyle w:val="Cover2"/>
              <w:widowControl w:val="0"/>
              <w:rPr>
                <w:rFonts w:asciiTheme="majorEastAsia" w:eastAsiaTheme="majorEastAsia" w:hAnsiTheme="majorEastAsia"/>
                <w:b/>
                <w:sz w:val="44"/>
                <w:szCs w:val="44"/>
                <w:lang w:eastAsia="zh-CN"/>
              </w:rPr>
            </w:pPr>
          </w:p>
          <w:p w:rsidR="002A188B" w:rsidRDefault="002A188B" w:rsidP="002A188B">
            <w:pPr>
              <w:pStyle w:val="Cover2"/>
              <w:widowControl w:val="0"/>
              <w:rPr>
                <w:rFonts w:ascii="宋体" w:eastAsia="宋体" w:hAnsi="宋体"/>
                <w:b/>
                <w:sz w:val="48"/>
                <w:szCs w:val="48"/>
                <w:lang w:eastAsia="zh-CN"/>
              </w:rPr>
            </w:pPr>
            <w:r w:rsidRPr="006E11BB">
              <w:rPr>
                <w:rFonts w:ascii="宋体" w:eastAsia="宋体" w:hAnsi="宋体"/>
                <w:b/>
                <w:sz w:val="48"/>
                <w:szCs w:val="48"/>
                <w:lang w:eastAsia="zh-CN"/>
              </w:rPr>
              <w:t>VTC Software Development Process</w:t>
            </w:r>
          </w:p>
          <w:p w:rsidR="002A188B" w:rsidRDefault="002A188B" w:rsidP="002A188B">
            <w:pPr>
              <w:rPr>
                <w:rFonts w:ascii="宋体" w:hAnsi="宋体"/>
                <w:b/>
                <w:sz w:val="32"/>
                <w:szCs w:val="32"/>
              </w:rPr>
            </w:pPr>
            <w:r w:rsidRPr="006E11BB">
              <w:rPr>
                <w:rFonts w:ascii="宋体" w:hAnsi="宋体" w:hint="eastAsia"/>
                <w:b/>
                <w:sz w:val="32"/>
                <w:szCs w:val="32"/>
              </w:rPr>
              <w:t>VTC软件开发流程</w:t>
            </w:r>
          </w:p>
          <w:p w:rsidR="008B5AED" w:rsidRPr="009B499A" w:rsidRDefault="008B5AED" w:rsidP="0084362E">
            <w:pPr>
              <w:pStyle w:val="Cover2"/>
              <w:widowControl w:val="0"/>
              <w:rPr>
                <w:rFonts w:asciiTheme="majorEastAsia" w:eastAsiaTheme="majorEastAsia" w:hAnsiTheme="majorEastAsia"/>
                <w:b/>
                <w:sz w:val="44"/>
                <w:szCs w:val="44"/>
                <w:lang w:eastAsia="zh-CN"/>
              </w:rPr>
            </w:pPr>
          </w:p>
        </w:tc>
      </w:tr>
      <w:tr w:rsidR="00D049EC" w:rsidRPr="00943795" w:rsidTr="0084362E">
        <w:trPr>
          <w:gridAfter w:val="1"/>
          <w:wAfter w:w="2189" w:type="dxa"/>
          <w:trHeight w:val="589"/>
        </w:trPr>
        <w:tc>
          <w:tcPr>
            <w:tcW w:w="709" w:type="dxa"/>
            <w:gridSpan w:val="2"/>
            <w:vMerge/>
            <w:shd w:val="clear" w:color="auto" w:fill="auto"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10471" w:type="dxa"/>
            <w:gridSpan w:val="2"/>
            <w:shd w:val="clear" w:color="auto" w:fill="auto"/>
            <w:vAlign w:val="bottom"/>
          </w:tcPr>
          <w:p w:rsidR="00D049EC" w:rsidRPr="009B499A" w:rsidRDefault="00D049EC" w:rsidP="00926E24">
            <w:pPr>
              <w:widowContro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发布时间：2015年</w:t>
            </w:r>
            <w:r w:rsidR="003F73D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8</w:t>
            </w: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月</w:t>
            </w:r>
          </w:p>
        </w:tc>
      </w:tr>
      <w:tr w:rsidR="00D049EC" w:rsidRPr="00B7384C" w:rsidTr="0084362E">
        <w:trPr>
          <w:gridAfter w:val="1"/>
          <w:wAfter w:w="2189" w:type="dxa"/>
          <w:trHeight w:val="555"/>
        </w:trPr>
        <w:tc>
          <w:tcPr>
            <w:tcW w:w="709" w:type="dxa"/>
            <w:gridSpan w:val="2"/>
            <w:vMerge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5495" w:type="dxa"/>
            <w:vAlign w:val="bottom"/>
          </w:tcPr>
          <w:p w:rsidR="00D049EC" w:rsidRPr="009B499A" w:rsidRDefault="00D049EC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  <w:b/>
                <w:sz w:val="21"/>
                <w:szCs w:val="21"/>
              </w:rPr>
            </w:pPr>
            <w:r w:rsidRPr="009B499A">
              <w:rPr>
                <w:rFonts w:asciiTheme="majorEastAsia" w:eastAsiaTheme="majorEastAsia" w:hAnsiTheme="majorEastAsia" w:hint="default"/>
                <w:b/>
                <w:sz w:val="21"/>
                <w:szCs w:val="21"/>
              </w:rPr>
              <w:t>版本：</w:t>
            </w: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V</w:t>
            </w:r>
            <w:r w:rsidRPr="009B499A">
              <w:rPr>
                <w:rFonts w:asciiTheme="majorEastAsia" w:eastAsiaTheme="majorEastAsia" w:hAnsiTheme="majorEastAsia" w:hint="default"/>
                <w:b/>
                <w:sz w:val="21"/>
                <w:szCs w:val="21"/>
              </w:rPr>
              <w:t>2.0</w:t>
            </w:r>
          </w:p>
        </w:tc>
        <w:tc>
          <w:tcPr>
            <w:tcW w:w="4976" w:type="dxa"/>
            <w:vAlign w:val="bottom"/>
          </w:tcPr>
          <w:p w:rsidR="00D049EC" w:rsidRPr="009B499A" w:rsidRDefault="00D049EC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</w:p>
        </w:tc>
      </w:tr>
      <w:tr w:rsidR="00D049EC" w:rsidTr="0084362E">
        <w:trPr>
          <w:gridAfter w:val="1"/>
          <w:wAfter w:w="2189" w:type="dxa"/>
          <w:trHeight w:val="371"/>
        </w:trPr>
        <w:tc>
          <w:tcPr>
            <w:tcW w:w="709" w:type="dxa"/>
            <w:gridSpan w:val="2"/>
            <w:vMerge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5495" w:type="dxa"/>
            <w:vAlign w:val="bottom"/>
          </w:tcPr>
          <w:p w:rsidR="00D049EC" w:rsidRPr="009B499A" w:rsidRDefault="00D049EC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4976" w:type="dxa"/>
            <w:vAlign w:val="bottom"/>
          </w:tcPr>
          <w:p w:rsidR="00D049EC" w:rsidRPr="009B499A" w:rsidRDefault="008C082B" w:rsidP="0084362E">
            <w:pPr>
              <w:pStyle w:val="Cover5"/>
              <w:jc w:val="both"/>
              <w:rPr>
                <w:rFonts w:asciiTheme="majorEastAsia" w:eastAsiaTheme="majorEastAsia" w:hAnsiTheme="majorEastAsia" w:hint="default"/>
              </w:rPr>
            </w:pPr>
            <w:r w:rsidRPr="009B499A">
              <w:rPr>
                <w:rFonts w:asciiTheme="majorEastAsia" w:eastAsiaTheme="majorEastAsia" w:hAnsiTheme="majorEastAsia"/>
              </w:rPr>
              <w:fldChar w:fldCharType="begin"/>
            </w:r>
            <w:r w:rsidR="00D049EC" w:rsidRPr="009B499A">
              <w:rPr>
                <w:rFonts w:asciiTheme="majorEastAsia" w:eastAsiaTheme="majorEastAsia" w:hAnsiTheme="majorEastAsia"/>
              </w:rPr>
              <w:instrText xml:space="preserve"> </w:instrText>
            </w:r>
            <w:r w:rsidR="00D049EC" w:rsidRPr="009B499A">
              <w:rPr>
                <w:rFonts w:asciiTheme="majorEastAsia" w:eastAsiaTheme="majorEastAsia" w:hAnsiTheme="majorEastAsia"/>
                <w:b/>
              </w:rPr>
              <w:instrText>DOCPROPERTY  ReleaseDate</w:instrText>
            </w:r>
            <w:r w:rsidR="00D049EC" w:rsidRPr="009B499A">
              <w:rPr>
                <w:rFonts w:asciiTheme="majorEastAsia" w:eastAsiaTheme="majorEastAsia" w:hAnsiTheme="majorEastAsia"/>
              </w:rPr>
              <w:instrText xml:space="preserve"> </w:instrText>
            </w:r>
            <w:r w:rsidRPr="009B499A"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D049EC" w:rsidRPr="00AC57FB" w:rsidTr="0084362E">
        <w:trPr>
          <w:gridAfter w:val="1"/>
          <w:wAfter w:w="2189" w:type="dxa"/>
          <w:trHeight w:val="1943"/>
        </w:trPr>
        <w:tc>
          <w:tcPr>
            <w:tcW w:w="709" w:type="dxa"/>
            <w:gridSpan w:val="2"/>
            <w:vMerge/>
            <w:vAlign w:val="bottom"/>
          </w:tcPr>
          <w:p w:rsidR="00D049EC" w:rsidRDefault="00D049EC" w:rsidP="0084362E">
            <w:pPr>
              <w:widowControl w:val="0"/>
              <w:jc w:val="both"/>
            </w:pPr>
          </w:p>
        </w:tc>
        <w:tc>
          <w:tcPr>
            <w:tcW w:w="10471" w:type="dxa"/>
            <w:gridSpan w:val="2"/>
            <w:vAlign w:val="bottom"/>
          </w:tcPr>
          <w:p w:rsidR="00D049EC" w:rsidRPr="009B499A" w:rsidRDefault="00D049EC" w:rsidP="0084362E">
            <w:pPr>
              <w:pStyle w:val="Cover5"/>
              <w:rPr>
                <w:rFonts w:asciiTheme="majorEastAsia" w:eastAsiaTheme="majorEastAsia" w:hAnsiTheme="majorEastAsia" w:hint="default"/>
                <w:b/>
                <w:sz w:val="21"/>
                <w:szCs w:val="21"/>
              </w:rPr>
            </w:pPr>
            <w:r w:rsidRPr="009B499A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南京微特喜网络科技有限公司</w:t>
            </w:r>
          </w:p>
        </w:tc>
      </w:tr>
    </w:tbl>
    <w:p w:rsidR="00D049EC" w:rsidRDefault="00D049EC" w:rsidP="005263B7">
      <w:pPr>
        <w:sectPr w:rsidR="00D049EC" w:rsidSect="000370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0" w:right="0" w:bottom="0" w:left="0" w:header="709" w:footer="431" w:gutter="0"/>
          <w:cols w:space="708"/>
          <w:titlePg/>
          <w:docGrid w:linePitch="360"/>
        </w:sectPr>
      </w:pPr>
    </w:p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/>
      </w:tblPr>
      <w:tblGrid>
        <w:gridCol w:w="1620"/>
        <w:gridCol w:w="1980"/>
        <w:gridCol w:w="5760"/>
      </w:tblGrid>
      <w:tr w:rsidR="00647C9E" w:rsidTr="00440479">
        <w:trPr>
          <w:jc w:val="center"/>
        </w:trPr>
        <w:tc>
          <w:tcPr>
            <w:tcW w:w="9360" w:type="dxa"/>
            <w:gridSpan w:val="3"/>
          </w:tcPr>
          <w:p w:rsidR="00647C9E" w:rsidRDefault="00647C9E" w:rsidP="0044047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文档变更记录</w:t>
            </w:r>
          </w:p>
        </w:tc>
      </w:tr>
      <w:tr w:rsidR="00647C9E" w:rsidTr="00440479">
        <w:trPr>
          <w:jc w:val="center"/>
        </w:trPr>
        <w:tc>
          <w:tcPr>
            <w:tcW w:w="1620" w:type="dxa"/>
          </w:tcPr>
          <w:p w:rsidR="00647C9E" w:rsidRDefault="00647C9E" w:rsidP="0044047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版本号</w:t>
            </w:r>
          </w:p>
        </w:tc>
        <w:tc>
          <w:tcPr>
            <w:tcW w:w="1980" w:type="dxa"/>
          </w:tcPr>
          <w:p w:rsidR="00647C9E" w:rsidRDefault="00647C9E" w:rsidP="004404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完成日期</w:t>
            </w:r>
          </w:p>
        </w:tc>
        <w:tc>
          <w:tcPr>
            <w:tcW w:w="5760" w:type="dxa"/>
          </w:tcPr>
          <w:p w:rsidR="00647C9E" w:rsidRDefault="00647C9E" w:rsidP="004404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变更描述</w:t>
            </w:r>
          </w:p>
        </w:tc>
      </w:tr>
      <w:tr w:rsidR="00647C9E" w:rsidTr="00440479">
        <w:trPr>
          <w:jc w:val="center"/>
        </w:trPr>
        <w:tc>
          <w:tcPr>
            <w:tcW w:w="1620" w:type="dxa"/>
          </w:tcPr>
          <w:p w:rsidR="00647C9E" w:rsidRDefault="006502E1" w:rsidP="0044047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1980" w:type="dxa"/>
          </w:tcPr>
          <w:p w:rsidR="00647C9E" w:rsidRDefault="00647C9E" w:rsidP="0044047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2012-12-1</w:t>
            </w:r>
          </w:p>
        </w:tc>
        <w:tc>
          <w:tcPr>
            <w:tcW w:w="5760" w:type="dxa"/>
          </w:tcPr>
          <w:p w:rsidR="00647C9E" w:rsidRDefault="00647C9E" w:rsidP="0044047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Initial version</w:t>
            </w:r>
          </w:p>
        </w:tc>
      </w:tr>
      <w:tr w:rsidR="00647C9E" w:rsidTr="00440479">
        <w:trPr>
          <w:jc w:val="center"/>
        </w:trPr>
        <w:tc>
          <w:tcPr>
            <w:tcW w:w="1620" w:type="dxa"/>
          </w:tcPr>
          <w:p w:rsidR="00647C9E" w:rsidRDefault="006502E1" w:rsidP="0044047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647C9E"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1980" w:type="dxa"/>
          </w:tcPr>
          <w:p w:rsidR="00647C9E" w:rsidRDefault="00647C9E" w:rsidP="0044047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2015.7.26</w:t>
            </w:r>
          </w:p>
        </w:tc>
        <w:tc>
          <w:tcPr>
            <w:tcW w:w="5760" w:type="dxa"/>
          </w:tcPr>
          <w:p w:rsidR="00647C9E" w:rsidRDefault="00647C9E" w:rsidP="008C25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Version </w:t>
            </w:r>
            <w:r w:rsidR="008C2572"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:rsidR="005C70D7" w:rsidRDefault="005C70D7" w:rsidP="004323FE">
      <w:pPr>
        <w:pStyle w:val="11"/>
        <w:spacing w:before="120" w:after="120"/>
      </w:pPr>
    </w:p>
    <w:p w:rsidR="00647C9E" w:rsidRDefault="00647C9E">
      <w:pPr>
        <w:rPr>
          <w:b/>
          <w:smallCaps/>
          <w:sz w:val="22"/>
          <w:szCs w:val="22"/>
        </w:rPr>
      </w:pPr>
      <w:r>
        <w:br w:type="page"/>
      </w:r>
    </w:p>
    <w:p w:rsidR="005C70D7" w:rsidRPr="00AF394B" w:rsidRDefault="005C70D7" w:rsidP="004323FE">
      <w:pPr>
        <w:pStyle w:val="11"/>
        <w:spacing w:before="120" w:after="120"/>
      </w:pPr>
      <w:r w:rsidRPr="00AF394B">
        <w:rPr>
          <w:rFonts w:hint="eastAsia"/>
        </w:rPr>
        <w:lastRenderedPageBreak/>
        <w:t>目录</w:t>
      </w:r>
    </w:p>
    <w:p w:rsidR="005C70D7" w:rsidRPr="000B6D7A" w:rsidRDefault="005C70D7" w:rsidP="004323FE">
      <w:pPr>
        <w:pStyle w:val="11"/>
        <w:spacing w:before="120" w:after="120"/>
      </w:pPr>
    </w:p>
    <w:p w:rsidR="002466E4" w:rsidRDefault="008C082B" w:rsidP="002466E4">
      <w:pPr>
        <w:pStyle w:val="11"/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r w:rsidRPr="008C082B">
        <w:fldChar w:fldCharType="begin"/>
      </w:r>
      <w:r w:rsidR="005C70D7" w:rsidRPr="00DE302A">
        <w:instrText xml:space="preserve"> </w:instrText>
      </w:r>
      <w:r w:rsidR="005C70D7" w:rsidRPr="00DE302A">
        <w:rPr>
          <w:rFonts w:hint="eastAsia"/>
        </w:rPr>
        <w:instrText>TOC \o "1-3" \h \z \u</w:instrText>
      </w:r>
      <w:r w:rsidR="005C70D7" w:rsidRPr="00DE302A">
        <w:instrText xml:space="preserve"> </w:instrText>
      </w:r>
      <w:r w:rsidRPr="008C082B">
        <w:fldChar w:fldCharType="separate"/>
      </w:r>
      <w:hyperlink w:anchor="_Toc429321798" w:history="1">
        <w:r w:rsidR="002466E4" w:rsidRPr="00404526">
          <w:rPr>
            <w:rStyle w:val="aa"/>
            <w:noProof/>
          </w:rPr>
          <w:t>1.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准备工作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404526">
      <w:pPr>
        <w:pStyle w:val="22"/>
        <w:ind w:firstLine="76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29321799" w:history="1">
        <w:r w:rsidR="002466E4" w:rsidRPr="00404526">
          <w:rPr>
            <w:rStyle w:val="aa"/>
            <w:noProof/>
          </w:rPr>
          <w:t>1.1</w:t>
        </w:r>
        <w:r w:rsidR="002466E4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2466E4" w:rsidRPr="00404526">
          <w:rPr>
            <w:rStyle w:val="aa"/>
            <w:rFonts w:hint="eastAsia"/>
            <w:noProof/>
          </w:rPr>
          <w:t>帐号申请</w:t>
        </w:r>
        <w:r w:rsidR="002466E4" w:rsidRPr="00404526">
          <w:rPr>
            <w:rStyle w:val="aa"/>
            <w:noProof/>
          </w:rPr>
          <w:t>(Victor Chen)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2466E4">
      <w:pPr>
        <w:pStyle w:val="11"/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hyperlink w:anchor="_Toc429321800" w:history="1">
        <w:r w:rsidR="002466E4" w:rsidRPr="00404526">
          <w:rPr>
            <w:rStyle w:val="aa"/>
            <w:noProof/>
          </w:rPr>
          <w:t>2.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开发环境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404526">
      <w:pPr>
        <w:pStyle w:val="22"/>
        <w:ind w:firstLine="76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29321801" w:history="1">
        <w:r w:rsidR="002466E4" w:rsidRPr="00404526">
          <w:rPr>
            <w:rStyle w:val="aa"/>
            <w:noProof/>
          </w:rPr>
          <w:t>2.2</w:t>
        </w:r>
        <w:r w:rsidR="002466E4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2466E4" w:rsidRPr="00404526">
          <w:rPr>
            <w:rStyle w:val="aa"/>
            <w:noProof/>
          </w:rPr>
          <w:t>Eclipse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404526">
      <w:pPr>
        <w:pStyle w:val="22"/>
        <w:ind w:firstLine="76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29321802" w:history="1">
        <w:r w:rsidR="002466E4" w:rsidRPr="00404526">
          <w:rPr>
            <w:rStyle w:val="aa"/>
            <w:noProof/>
          </w:rPr>
          <w:t>2.3</w:t>
        </w:r>
        <w:r w:rsidR="002466E4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2466E4" w:rsidRPr="00404526">
          <w:rPr>
            <w:rStyle w:val="aa"/>
            <w:noProof/>
          </w:rPr>
          <w:t>Xcode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404526">
      <w:pPr>
        <w:pStyle w:val="22"/>
        <w:ind w:firstLine="76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29321803" w:history="1">
        <w:r w:rsidR="002466E4" w:rsidRPr="00404526">
          <w:rPr>
            <w:rStyle w:val="aa"/>
            <w:noProof/>
          </w:rPr>
          <w:t>2.4</w:t>
        </w:r>
        <w:r w:rsidR="002466E4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2466E4" w:rsidRPr="00404526">
          <w:rPr>
            <w:rStyle w:val="aa"/>
            <w:noProof/>
          </w:rPr>
          <w:t>SQL</w:t>
        </w:r>
        <w:r w:rsidR="002466E4" w:rsidRPr="00404526">
          <w:rPr>
            <w:rStyle w:val="aa"/>
            <w:rFonts w:hint="eastAsia"/>
            <w:noProof/>
          </w:rPr>
          <w:t>客户端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2466E4">
      <w:pPr>
        <w:pStyle w:val="11"/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hyperlink w:anchor="_Toc429321804" w:history="1">
        <w:r w:rsidR="002466E4" w:rsidRPr="00404526">
          <w:rPr>
            <w:rStyle w:val="aa"/>
            <w:noProof/>
          </w:rPr>
          <w:t>3.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设计</w:t>
        </w:r>
        <w:r w:rsidR="002466E4" w:rsidRPr="00404526">
          <w:rPr>
            <w:rStyle w:val="aa"/>
            <w:noProof/>
          </w:rPr>
          <w:t xml:space="preserve"> &amp; </w:t>
        </w:r>
        <w:r w:rsidR="002466E4" w:rsidRPr="00404526">
          <w:rPr>
            <w:rStyle w:val="aa"/>
            <w:rFonts w:hint="eastAsia"/>
            <w:noProof/>
          </w:rPr>
          <w:t>编码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404526">
      <w:pPr>
        <w:pStyle w:val="22"/>
        <w:ind w:firstLine="76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29321805" w:history="1">
        <w:r w:rsidR="002466E4" w:rsidRPr="00404526">
          <w:rPr>
            <w:rStyle w:val="aa"/>
            <w:noProof/>
          </w:rPr>
          <w:t>3.1</w:t>
        </w:r>
        <w:r w:rsidR="002466E4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2466E4" w:rsidRPr="00404526">
          <w:rPr>
            <w:rStyle w:val="aa"/>
            <w:noProof/>
          </w:rPr>
          <w:t>Design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404526">
      <w:pPr>
        <w:pStyle w:val="22"/>
        <w:ind w:firstLine="76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29321806" w:history="1">
        <w:r w:rsidR="002466E4" w:rsidRPr="00404526">
          <w:rPr>
            <w:rStyle w:val="aa"/>
            <w:noProof/>
          </w:rPr>
          <w:t>3.2</w:t>
        </w:r>
        <w:r w:rsidR="002466E4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2466E4" w:rsidRPr="00404526">
          <w:rPr>
            <w:rStyle w:val="aa"/>
            <w:noProof/>
          </w:rPr>
          <w:t>Coding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2466E4">
      <w:pPr>
        <w:pStyle w:val="11"/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hyperlink w:anchor="_Toc429321807" w:history="1">
        <w:r w:rsidR="002466E4" w:rsidRPr="00404526">
          <w:rPr>
            <w:rStyle w:val="aa"/>
            <w:noProof/>
          </w:rPr>
          <w:t>4.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代码提交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2466E4">
      <w:pPr>
        <w:pStyle w:val="11"/>
        <w:tabs>
          <w:tab w:val="left" w:pos="800"/>
        </w:tabs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hyperlink w:anchor="_Toc429321808" w:history="1">
        <w:r w:rsidR="002466E4" w:rsidRPr="00404526">
          <w:rPr>
            <w:rStyle w:val="aa"/>
            <w:noProof/>
          </w:rPr>
          <w:t>4.1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提交准则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2466E4">
      <w:pPr>
        <w:pStyle w:val="11"/>
        <w:tabs>
          <w:tab w:val="left" w:pos="800"/>
        </w:tabs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hyperlink w:anchor="_Toc429321809" w:history="1">
        <w:r w:rsidR="002466E4" w:rsidRPr="00404526">
          <w:rPr>
            <w:rStyle w:val="aa"/>
            <w:noProof/>
          </w:rPr>
          <w:t>4.2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提交描述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66E4" w:rsidRDefault="008C082B" w:rsidP="002466E4">
      <w:pPr>
        <w:pStyle w:val="11"/>
        <w:spacing w:before="120" w:after="120"/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1"/>
        </w:rPr>
      </w:pPr>
      <w:hyperlink w:anchor="_Toc429321810" w:history="1">
        <w:r w:rsidR="002466E4" w:rsidRPr="00404526">
          <w:rPr>
            <w:rStyle w:val="aa"/>
            <w:noProof/>
          </w:rPr>
          <w:t>5.</w:t>
        </w:r>
        <w:r w:rsidR="002466E4">
          <w:rPr>
            <w:rFonts w:asciiTheme="minorHAnsi" w:eastAsiaTheme="minorEastAsia" w:hAnsiTheme="minorHAnsi" w:cstheme="minorBidi"/>
            <w:b w:val="0"/>
            <w:smallCaps w:val="0"/>
            <w:noProof/>
            <w:kern w:val="2"/>
            <w:sz w:val="21"/>
          </w:rPr>
          <w:tab/>
        </w:r>
        <w:r w:rsidR="002466E4" w:rsidRPr="00404526">
          <w:rPr>
            <w:rStyle w:val="aa"/>
            <w:rFonts w:hint="eastAsia"/>
            <w:noProof/>
          </w:rPr>
          <w:t>集成测试</w:t>
        </w:r>
        <w:r w:rsidR="002466E4" w:rsidRPr="00404526">
          <w:rPr>
            <w:rStyle w:val="aa"/>
            <w:noProof/>
          </w:rPr>
          <w:t xml:space="preserve"> </w:t>
        </w:r>
        <w:r w:rsidR="002466E4" w:rsidRPr="00404526">
          <w:rPr>
            <w:rStyle w:val="aa"/>
            <w:rFonts w:hint="eastAsia"/>
            <w:noProof/>
          </w:rPr>
          <w:t>（测试人员）</w:t>
        </w:r>
        <w:r w:rsidR="002466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6E4">
          <w:rPr>
            <w:noProof/>
            <w:webHidden/>
          </w:rPr>
          <w:instrText xml:space="preserve"> PAGEREF _Toc429321810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6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77449" w:rsidRDefault="008C082B" w:rsidP="00AA01A1">
      <w:pPr>
        <w:rPr>
          <w:sz w:val="22"/>
          <w:szCs w:val="22"/>
        </w:rPr>
      </w:pPr>
      <w:r w:rsidRPr="00DE302A">
        <w:rPr>
          <w:sz w:val="22"/>
          <w:szCs w:val="22"/>
        </w:rPr>
        <w:fldChar w:fldCharType="end"/>
      </w:r>
    </w:p>
    <w:p w:rsidR="005C70D7" w:rsidRPr="00C77449" w:rsidRDefault="00C77449" w:rsidP="00AA01A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A01A1" w:rsidRDefault="00AA01A1" w:rsidP="00AA01A1">
      <w:pPr>
        <w:pStyle w:val="1"/>
        <w:numPr>
          <w:ilvl w:val="0"/>
          <w:numId w:val="15"/>
        </w:numPr>
        <w:spacing w:line="276" w:lineRule="auto"/>
        <w:ind w:left="540" w:hanging="540"/>
      </w:pPr>
      <w:bookmarkStart w:id="0" w:name="_Toc429321798"/>
      <w:r>
        <w:rPr>
          <w:rFonts w:hint="eastAsia"/>
        </w:rPr>
        <w:lastRenderedPageBreak/>
        <w:t>准备工作</w:t>
      </w:r>
      <w:bookmarkEnd w:id="0"/>
    </w:p>
    <w:p w:rsidR="00AA01A1" w:rsidRDefault="00AA01A1" w:rsidP="00AA01A1">
      <w:pPr>
        <w:pStyle w:val="20"/>
        <w:widowControl/>
        <w:numPr>
          <w:ilvl w:val="0"/>
          <w:numId w:val="12"/>
        </w:numPr>
        <w:spacing w:line="276" w:lineRule="auto"/>
        <w:ind w:hanging="720"/>
        <w:rPr>
          <w:b w:val="0"/>
        </w:rPr>
      </w:pPr>
      <w:bookmarkStart w:id="1" w:name="_Toc429321799"/>
      <w:r w:rsidRPr="00A82E3A">
        <w:rPr>
          <w:rFonts w:hint="eastAsia"/>
          <w:b w:val="0"/>
        </w:rPr>
        <w:t>帐号申请</w:t>
      </w:r>
      <w:r>
        <w:rPr>
          <w:rFonts w:hint="eastAsia"/>
          <w:b w:val="0"/>
        </w:rPr>
        <w:t>(Victor Chen)</w:t>
      </w:r>
      <w:bookmarkEnd w:id="1"/>
    </w:p>
    <w:p w:rsidR="00B313D5" w:rsidRPr="00B313D5" w:rsidRDefault="00B313D5" w:rsidP="00B313D5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r w:rsidRPr="00B313D5">
        <w:rPr>
          <w:rFonts w:hint="eastAsia"/>
        </w:rPr>
        <w:t>vtc365.com</w:t>
      </w:r>
      <w:r w:rsidRPr="00B313D5">
        <w:rPr>
          <w:rFonts w:hint="eastAsia"/>
        </w:rPr>
        <w:t>邮箱账号</w:t>
      </w:r>
      <w:r w:rsidRPr="00B313D5">
        <w:rPr>
          <w:rFonts w:hint="eastAsia"/>
        </w:rPr>
        <w:t xml:space="preserve"> </w:t>
      </w:r>
      <w:r w:rsidRPr="00B313D5">
        <w:rPr>
          <w:rFonts w:hint="eastAsia"/>
        </w:rPr>
        <w:t>和</w:t>
      </w:r>
      <w:r w:rsidRPr="00B313D5">
        <w:rPr>
          <w:rFonts w:hint="eastAsia"/>
        </w:rPr>
        <w:t xml:space="preserve"> </w:t>
      </w:r>
      <w:r w:rsidRPr="00B313D5">
        <w:rPr>
          <w:rFonts w:hint="eastAsia"/>
        </w:rPr>
        <w:t>办公网站</w:t>
      </w:r>
      <w:r w:rsidRPr="00B313D5">
        <w:rPr>
          <w:rFonts w:hint="eastAsia"/>
        </w:rPr>
        <w:t xml:space="preserve"> </w:t>
      </w:r>
      <w:proofErr w:type="spellStart"/>
      <w:r w:rsidRPr="00B313D5">
        <w:rPr>
          <w:rFonts w:hint="eastAsia"/>
        </w:rPr>
        <w:t>WebID</w:t>
      </w:r>
      <w:proofErr w:type="spellEnd"/>
      <w:r w:rsidRPr="00B313D5">
        <w:rPr>
          <w:rFonts w:hint="eastAsia"/>
        </w:rPr>
        <w:t>账号</w:t>
      </w:r>
    </w:p>
    <w:p w:rsidR="00B313D5" w:rsidRDefault="00B313D5" w:rsidP="00B313D5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r>
        <w:rPr>
          <w:rFonts w:hint="eastAsia"/>
        </w:rPr>
        <w:t>SVN</w:t>
      </w:r>
      <w:r>
        <w:rPr>
          <w:rFonts w:hint="eastAsia"/>
        </w:rPr>
        <w:t>帐号</w:t>
      </w:r>
    </w:p>
    <w:p w:rsidR="00B313D5" w:rsidRDefault="00B313D5" w:rsidP="00B313D5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proofErr w:type="spellStart"/>
      <w:r>
        <w:rPr>
          <w:rFonts w:hint="eastAsia"/>
        </w:rPr>
        <w:t>Bugzilla</w:t>
      </w:r>
      <w:proofErr w:type="spellEnd"/>
      <w:r>
        <w:rPr>
          <w:rFonts w:hint="eastAsia"/>
        </w:rPr>
        <w:t>帐号</w:t>
      </w:r>
    </w:p>
    <w:p w:rsidR="00B313D5" w:rsidRDefault="00B313D5" w:rsidP="00B313D5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r>
        <w:rPr>
          <w:rFonts w:hint="eastAsia"/>
        </w:rPr>
        <w:t>测试管理系统帐号</w:t>
      </w:r>
      <w:r>
        <w:rPr>
          <w:rFonts w:hint="eastAsia"/>
        </w:rPr>
        <w:t xml:space="preserve">( for testers) </w:t>
      </w:r>
    </w:p>
    <w:p w:rsidR="00AA01A1" w:rsidRDefault="00AA01A1" w:rsidP="002A188B">
      <w:pPr>
        <w:pStyle w:val="1"/>
        <w:numPr>
          <w:ilvl w:val="0"/>
          <w:numId w:val="0"/>
        </w:numPr>
        <w:ind w:left="432"/>
      </w:pPr>
    </w:p>
    <w:p w:rsidR="00AA01A1" w:rsidRDefault="00AA01A1" w:rsidP="00AA01A1">
      <w:pPr>
        <w:pStyle w:val="1"/>
        <w:numPr>
          <w:ilvl w:val="0"/>
          <w:numId w:val="15"/>
        </w:numPr>
        <w:spacing w:line="276" w:lineRule="auto"/>
        <w:ind w:left="540" w:hanging="540"/>
      </w:pPr>
      <w:bookmarkStart w:id="2" w:name="_Toc429321800"/>
      <w:r>
        <w:rPr>
          <w:rFonts w:hint="eastAsia"/>
        </w:rPr>
        <w:t>开发环境</w:t>
      </w:r>
      <w:bookmarkEnd w:id="2"/>
    </w:p>
    <w:p w:rsidR="00E82EBE" w:rsidRPr="00E82EBE" w:rsidRDefault="00E82EBE" w:rsidP="00E82EBE">
      <w:pPr>
        <w:pStyle w:val="20"/>
        <w:widowControl/>
        <w:numPr>
          <w:ilvl w:val="0"/>
          <w:numId w:val="13"/>
        </w:numPr>
        <w:tabs>
          <w:tab w:val="left" w:pos="432"/>
          <w:tab w:val="left" w:pos="576"/>
        </w:tabs>
        <w:spacing w:line="276" w:lineRule="auto"/>
        <w:ind w:hanging="720"/>
      </w:pPr>
      <w:bookmarkStart w:id="3" w:name="_Toc429321801"/>
      <w:r>
        <w:rPr>
          <w:b w:val="0"/>
        </w:rPr>
        <w:t>Eclipse</w:t>
      </w:r>
      <w:bookmarkEnd w:id="3"/>
    </w:p>
    <w:p w:rsidR="008B1885" w:rsidRDefault="008B1885" w:rsidP="008B1885">
      <w:pPr>
        <w:pStyle w:val="a0"/>
        <w:numPr>
          <w:ilvl w:val="0"/>
          <w:numId w:val="23"/>
        </w:numPr>
        <w:tabs>
          <w:tab w:val="left" w:pos="0"/>
        </w:tabs>
        <w:spacing w:line="276" w:lineRule="auto"/>
        <w:rPr>
          <w:rFonts w:ascii="微软雅黑" w:eastAsia="微软雅黑" w:hAnsi="微软雅黑" w:cs="微软雅黑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>安装 Java SE （JDK）</w:t>
      </w:r>
    </w:p>
    <w:p w:rsidR="003D74AD" w:rsidRDefault="003D74AD" w:rsidP="003D74AD">
      <w:pPr>
        <w:pStyle w:val="a0"/>
        <w:tabs>
          <w:tab w:val="left" w:pos="0"/>
        </w:tabs>
        <w:spacing w:line="276" w:lineRule="auto"/>
        <w:ind w:left="786"/>
        <w:rPr>
          <w:rFonts w:ascii="微软雅黑" w:eastAsia="微软雅黑" w:hAnsi="微软雅黑" w:cs="微软雅黑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 xml:space="preserve">打开 </w:t>
      </w:r>
      <w:r w:rsidRPr="003D74AD">
        <w:rPr>
          <w:rFonts w:ascii="微软雅黑" w:eastAsia="微软雅黑" w:hAnsi="微软雅黑" w:cs="微软雅黑"/>
          <w:szCs w:val="20"/>
          <w:shd w:val="clear" w:color="auto" w:fill="FFFFFF"/>
        </w:rPr>
        <w:t>http://www.androiddevtools.cn/</w:t>
      </w: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 xml:space="preserve"> ，搜索"JDK"</w:t>
      </w:r>
    </w:p>
    <w:p w:rsidR="002862B4" w:rsidRDefault="00712525" w:rsidP="003D74AD">
      <w:pPr>
        <w:pStyle w:val="a0"/>
        <w:tabs>
          <w:tab w:val="left" w:pos="0"/>
        </w:tabs>
        <w:spacing w:line="276" w:lineRule="auto"/>
        <w:ind w:left="786"/>
        <w:rPr>
          <w:rFonts w:ascii="微软雅黑" w:eastAsia="微软雅黑" w:hAnsi="微软雅黑" w:cs="微软雅黑"/>
          <w:b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szCs w:val="20"/>
          <w:shd w:val="clear" w:color="auto" w:fill="FFFFFF"/>
        </w:rPr>
        <w:drawing>
          <wp:inline distT="0" distB="0" distL="0" distR="0">
            <wp:extent cx="5278120" cy="1660747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66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2B4" w:rsidRPr="002862B4" w:rsidRDefault="002862B4" w:rsidP="003D74AD">
      <w:pPr>
        <w:pStyle w:val="a0"/>
        <w:tabs>
          <w:tab w:val="left" w:pos="0"/>
        </w:tabs>
        <w:spacing w:line="276" w:lineRule="auto"/>
        <w:ind w:left="786"/>
        <w:rPr>
          <w:rFonts w:ascii="微软雅黑" w:eastAsia="微软雅黑" w:hAnsi="微软雅黑" w:cs="微软雅黑"/>
          <w:b/>
          <w:szCs w:val="20"/>
          <w:shd w:val="clear" w:color="auto" w:fill="FFFFFF"/>
        </w:rPr>
      </w:pPr>
    </w:p>
    <w:p w:rsidR="008B1885" w:rsidRPr="003D74AD" w:rsidRDefault="006E3D9B" w:rsidP="006E3D9B">
      <w:pPr>
        <w:pStyle w:val="a0"/>
        <w:numPr>
          <w:ilvl w:val="0"/>
          <w:numId w:val="23"/>
        </w:numPr>
        <w:tabs>
          <w:tab w:val="left" w:pos="0"/>
        </w:tabs>
        <w:spacing w:line="276" w:lineRule="auto"/>
      </w:pPr>
      <w:r w:rsidRPr="006E3D9B">
        <w:rPr>
          <w:rFonts w:ascii="微软雅黑" w:eastAsia="微软雅黑" w:hAnsi="微软雅黑" w:cs="微软雅黑" w:hint="eastAsia"/>
          <w:szCs w:val="20"/>
          <w:shd w:val="clear" w:color="auto" w:fill="FFFFFF"/>
        </w:rPr>
        <w:t>安装</w:t>
      </w:r>
      <w:r w:rsidRPr="006E3D9B">
        <w:rPr>
          <w:rFonts w:ascii="微软雅黑" w:eastAsia="微软雅黑" w:hAnsi="微软雅黑" w:cs="微软雅黑"/>
          <w:szCs w:val="20"/>
          <w:shd w:val="clear" w:color="auto" w:fill="FFFFFF"/>
        </w:rPr>
        <w:t>ADT Bundle</w:t>
      </w:r>
      <w:r w:rsidRPr="006E3D9B">
        <w:rPr>
          <w:rFonts w:ascii="微软雅黑" w:eastAsia="微软雅黑" w:hAnsi="微软雅黑" w:cs="微软雅黑" w:hint="eastAsia"/>
          <w:szCs w:val="20"/>
          <w:shd w:val="clear" w:color="auto" w:fill="FFFFFF"/>
        </w:rPr>
        <w:t>（</w:t>
      </w:r>
      <w:r w:rsidRPr="006E3D9B">
        <w:rPr>
          <w:rFonts w:ascii="微软雅黑" w:eastAsia="微软雅黑" w:hAnsi="微软雅黑" w:cs="微软雅黑"/>
          <w:szCs w:val="20"/>
          <w:shd w:val="clear" w:color="auto" w:fill="FFFFFF"/>
        </w:rPr>
        <w:t>包含了Eclipse、ADT插件和SDK Tools</w:t>
      </w:r>
      <w:r w:rsidRPr="006E3D9B">
        <w:rPr>
          <w:rFonts w:ascii="微软雅黑" w:eastAsia="微软雅黑" w:hAnsi="微软雅黑" w:cs="微软雅黑" w:hint="eastAsia"/>
          <w:szCs w:val="20"/>
          <w:shd w:val="clear" w:color="auto" w:fill="FFFFFF"/>
        </w:rPr>
        <w:t>），</w:t>
      </w:r>
      <w:r w:rsidRPr="006E3D9B">
        <w:rPr>
          <w:rFonts w:ascii="微软雅黑" w:eastAsia="微软雅黑" w:hAnsi="微软雅黑" w:cs="微软雅黑"/>
          <w:szCs w:val="20"/>
          <w:shd w:val="clear" w:color="auto" w:fill="FFFFFF"/>
        </w:rPr>
        <w:t>只需安装好</w:t>
      </w:r>
      <w:proofErr w:type="spellStart"/>
      <w:r w:rsidRPr="006E3D9B">
        <w:rPr>
          <w:rFonts w:ascii="微软雅黑" w:eastAsia="微软雅黑" w:hAnsi="微软雅黑" w:cs="微软雅黑"/>
          <w:szCs w:val="20"/>
          <w:shd w:val="clear" w:color="auto" w:fill="FFFFFF"/>
        </w:rPr>
        <w:t>Jdk</w:t>
      </w:r>
      <w:proofErr w:type="spellEnd"/>
      <w:r w:rsidRPr="006E3D9B">
        <w:rPr>
          <w:rFonts w:ascii="微软雅黑" w:eastAsia="微软雅黑" w:hAnsi="微软雅黑" w:cs="微软雅黑"/>
          <w:szCs w:val="20"/>
          <w:shd w:val="clear" w:color="auto" w:fill="FFFFFF"/>
        </w:rPr>
        <w:t>即可开始开发，推荐初学者下载ADT Bundle，不用再折腾开发环境。</w:t>
      </w:r>
      <w:r w:rsidRPr="006E3D9B">
        <w:rPr>
          <w:rFonts w:ascii="微软雅黑" w:eastAsia="微软雅黑" w:hAnsi="微软雅黑" w:cs="微软雅黑" w:hint="eastAsia"/>
          <w:szCs w:val="20"/>
          <w:shd w:val="clear" w:color="auto" w:fill="FFFFFF"/>
        </w:rPr>
        <w:t>如果你的JDK是32位，那么就装32位的；64位，就选64，要保持一致 。</w:t>
      </w:r>
    </w:p>
    <w:p w:rsidR="003D74AD" w:rsidRDefault="003D74AD" w:rsidP="003D74AD">
      <w:pPr>
        <w:pStyle w:val="a0"/>
        <w:tabs>
          <w:tab w:val="left" w:pos="0"/>
        </w:tabs>
        <w:spacing w:line="276" w:lineRule="auto"/>
        <w:ind w:left="426"/>
        <w:rPr>
          <w:rFonts w:ascii="微软雅黑" w:eastAsia="微软雅黑" w:hAnsi="微软雅黑" w:cs="微软雅黑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 xml:space="preserve">      打开 </w:t>
      </w:r>
      <w:r w:rsidRPr="003D74AD">
        <w:rPr>
          <w:rFonts w:ascii="微软雅黑" w:eastAsia="微软雅黑" w:hAnsi="微软雅黑" w:cs="微软雅黑"/>
          <w:szCs w:val="20"/>
          <w:shd w:val="clear" w:color="auto" w:fill="FFFFFF"/>
        </w:rPr>
        <w:t>http://www.androiddevtools.cn/</w:t>
      </w: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 xml:space="preserve"> ，搜索"</w:t>
      </w:r>
      <w:r w:rsidRPr="006E3D9B">
        <w:rPr>
          <w:rFonts w:ascii="微软雅黑" w:eastAsia="微软雅黑" w:hAnsi="微软雅黑" w:cs="微软雅黑"/>
          <w:szCs w:val="20"/>
          <w:shd w:val="clear" w:color="auto" w:fill="FFFFFF"/>
        </w:rPr>
        <w:t>ADT Bundle</w:t>
      </w: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>"</w:t>
      </w:r>
    </w:p>
    <w:p w:rsidR="002862B4" w:rsidRDefault="00712525" w:rsidP="003D74AD">
      <w:pPr>
        <w:pStyle w:val="a0"/>
        <w:tabs>
          <w:tab w:val="left" w:pos="0"/>
        </w:tabs>
        <w:spacing w:line="276" w:lineRule="auto"/>
        <w:ind w:left="426"/>
        <w:rPr>
          <w:rFonts w:ascii="微软雅黑" w:eastAsia="微软雅黑" w:hAnsi="微软雅黑" w:cs="微软雅黑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szCs w:val="20"/>
          <w:shd w:val="clear" w:color="auto" w:fill="FFFFFF"/>
        </w:rPr>
        <w:lastRenderedPageBreak/>
        <w:drawing>
          <wp:inline distT="0" distB="0" distL="0" distR="0">
            <wp:extent cx="5278120" cy="2713269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AD" w:rsidRDefault="003D74AD" w:rsidP="002862B4">
      <w:pPr>
        <w:pStyle w:val="a0"/>
        <w:tabs>
          <w:tab w:val="left" w:pos="0"/>
        </w:tabs>
        <w:spacing w:line="276" w:lineRule="auto"/>
        <w:ind w:left="786"/>
      </w:pPr>
    </w:p>
    <w:p w:rsidR="008B1885" w:rsidRDefault="008B1885" w:rsidP="008B1885">
      <w:pPr>
        <w:pStyle w:val="a0"/>
        <w:numPr>
          <w:ilvl w:val="0"/>
          <w:numId w:val="23"/>
        </w:numPr>
        <w:tabs>
          <w:tab w:val="left" w:pos="0"/>
        </w:tabs>
        <w:spacing w:line="276" w:lineRule="auto"/>
        <w:rPr>
          <w:rFonts w:ascii="微软雅黑" w:eastAsia="微软雅黑" w:hAnsi="微软雅黑" w:cs="微软雅黑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>安装SVN插件</w:t>
      </w:r>
    </w:p>
    <w:p w:rsidR="008B1885" w:rsidRDefault="008B1885" w:rsidP="008B1885">
      <w:pPr>
        <w:pStyle w:val="a0"/>
        <w:ind w:leftChars="150" w:left="300" w:firstLineChars="13" w:firstLine="26"/>
      </w:pPr>
      <w:r>
        <w:t>E</w:t>
      </w:r>
      <w:r>
        <w:rPr>
          <w:rFonts w:hint="eastAsia"/>
        </w:rPr>
        <w:t>clipse-&gt;</w:t>
      </w:r>
      <w:r>
        <w:t>help-&gt;install new software, select add a site</w:t>
      </w:r>
      <w:r>
        <w:rPr>
          <w:rFonts w:hint="eastAsia"/>
        </w:rPr>
        <w:t xml:space="preserve"> (</w:t>
      </w:r>
      <w:hyperlink r:id="rId18" w:history="1">
        <w:r>
          <w:rPr>
            <w:rStyle w:val="aa"/>
          </w:rPr>
          <w:t>http://subclipse.tigris.org/update_1.6.x</w:t>
        </w:r>
      </w:hyperlink>
      <w:r>
        <w:t xml:space="preserve"> </w:t>
      </w:r>
      <w:r>
        <w:rPr>
          <w:rFonts w:hint="eastAsia"/>
        </w:rPr>
        <w:t>) -&gt;</w:t>
      </w:r>
      <w:r>
        <w:rPr>
          <w:rFonts w:hint="eastAsia"/>
        </w:rPr>
        <w:t>选择</w:t>
      </w:r>
      <w:proofErr w:type="spellStart"/>
      <w:r>
        <w:t>Subclipse</w:t>
      </w:r>
      <w:proofErr w:type="spellEnd"/>
      <w:r>
        <w:rPr>
          <w:rFonts w:hint="eastAsia"/>
        </w:rPr>
        <w:t>-&gt;</w:t>
      </w:r>
      <w:r>
        <w:rPr>
          <w:rFonts w:hint="eastAsia"/>
        </w:rPr>
        <w:t>安装后重启</w:t>
      </w:r>
      <w:r>
        <w:rPr>
          <w:rFonts w:hint="eastAsia"/>
        </w:rPr>
        <w:t>eclipse</w:t>
      </w:r>
    </w:p>
    <w:p w:rsidR="002862B4" w:rsidRDefault="002862B4" w:rsidP="008B1885">
      <w:pPr>
        <w:pStyle w:val="a0"/>
        <w:ind w:leftChars="150" w:left="300" w:firstLineChars="13" w:firstLine="26"/>
      </w:pPr>
    </w:p>
    <w:p w:rsidR="008B1885" w:rsidRDefault="008B1885" w:rsidP="008B1885">
      <w:pPr>
        <w:pStyle w:val="a0"/>
        <w:numPr>
          <w:ilvl w:val="0"/>
          <w:numId w:val="23"/>
        </w:numPr>
        <w:tabs>
          <w:tab w:val="left" w:pos="0"/>
        </w:tabs>
        <w:spacing w:line="276" w:lineRule="auto"/>
        <w:rPr>
          <w:rFonts w:ascii="微软雅黑" w:eastAsia="微软雅黑" w:hAnsi="微软雅黑" w:cs="微软雅黑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0"/>
          <w:shd w:val="clear" w:color="auto" w:fill="FFFFFF"/>
        </w:rPr>
        <w:t>安装手机USB驱动或使用豌豆荚（for Android 开发人员）</w:t>
      </w:r>
    </w:p>
    <w:p w:rsidR="00AA01A1" w:rsidRDefault="00AA01A1" w:rsidP="008B1885">
      <w:pPr>
        <w:pStyle w:val="a0"/>
        <w:spacing w:line="276" w:lineRule="auto"/>
        <w:ind w:left="1440"/>
      </w:pPr>
    </w:p>
    <w:p w:rsidR="008C3DBD" w:rsidRDefault="008C3DBD" w:rsidP="008C3DBD">
      <w:pPr>
        <w:pStyle w:val="20"/>
        <w:widowControl/>
        <w:numPr>
          <w:ilvl w:val="0"/>
          <w:numId w:val="13"/>
        </w:numPr>
        <w:spacing w:line="276" w:lineRule="auto"/>
        <w:ind w:hanging="720"/>
        <w:rPr>
          <w:b w:val="0"/>
        </w:rPr>
      </w:pPr>
      <w:bookmarkStart w:id="4" w:name="_Toc425932801"/>
      <w:bookmarkStart w:id="5" w:name="_Toc429321802"/>
      <w:proofErr w:type="spellStart"/>
      <w:r>
        <w:rPr>
          <w:rFonts w:hint="eastAsia"/>
          <w:b w:val="0"/>
        </w:rPr>
        <w:t>Xcode</w:t>
      </w:r>
      <w:bookmarkEnd w:id="4"/>
      <w:bookmarkEnd w:id="5"/>
      <w:proofErr w:type="spellEnd"/>
    </w:p>
    <w:p w:rsidR="008C3DBD" w:rsidRDefault="008C3DBD" w:rsidP="008C3DBD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MacBook</w:t>
      </w:r>
      <w:proofErr w:type="spellEnd"/>
      <w:r>
        <w:rPr>
          <w:rFonts w:hint="eastAsia"/>
        </w:rPr>
        <w:t>或</w:t>
      </w:r>
      <w:proofErr w:type="spellStart"/>
      <w:r>
        <w:rPr>
          <w:rFonts w:hint="eastAsia"/>
        </w:rPr>
        <w:t>MacMini</w:t>
      </w:r>
      <w:proofErr w:type="spellEnd"/>
      <w:r>
        <w:rPr>
          <w:rFonts w:hint="eastAsia"/>
        </w:rPr>
        <w:t>在</w:t>
      </w:r>
      <w:proofErr w:type="spellStart"/>
      <w:r>
        <w:rPr>
          <w:rFonts w:hint="eastAsia"/>
        </w:rPr>
        <w:t>appStore</w:t>
      </w:r>
      <w:proofErr w:type="spellEnd"/>
      <w:r>
        <w:rPr>
          <w:rFonts w:hint="eastAsia"/>
        </w:rPr>
        <w:t>中下载安装</w:t>
      </w:r>
      <w:proofErr w:type="spellStart"/>
      <w:r>
        <w:rPr>
          <w:rFonts w:hint="eastAsia"/>
        </w:rPr>
        <w:t>Xcode</w:t>
      </w:r>
      <w:proofErr w:type="spellEnd"/>
      <w:r>
        <w:rPr>
          <w:rFonts w:hint="eastAsia"/>
        </w:rPr>
        <w:t>（已集成</w:t>
      </w:r>
      <w:r>
        <w:rPr>
          <w:rFonts w:hint="eastAsia"/>
        </w:rPr>
        <w:t>SVN</w:t>
      </w:r>
      <w:r>
        <w:rPr>
          <w:rFonts w:hint="eastAsia"/>
        </w:rPr>
        <w:t>插件）</w:t>
      </w:r>
    </w:p>
    <w:p w:rsidR="008C3DBD" w:rsidRDefault="008C3DBD" w:rsidP="008C3DBD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r>
        <w:rPr>
          <w:rFonts w:hint="eastAsia"/>
        </w:rPr>
        <w:t>可选</w:t>
      </w:r>
      <w:r>
        <w:rPr>
          <w:rFonts w:hint="eastAsia"/>
        </w:rPr>
        <w:t>SVN</w:t>
      </w:r>
      <w:r>
        <w:rPr>
          <w:rFonts w:hint="eastAsia"/>
        </w:rPr>
        <w:t>客户端：</w:t>
      </w:r>
      <w:r>
        <w:rPr>
          <w:rFonts w:hint="eastAsia"/>
        </w:rPr>
        <w:t>Versions for Mac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SvnX</w:t>
      </w:r>
      <w:proofErr w:type="spellEnd"/>
      <w:r>
        <w:rPr>
          <w:rFonts w:hint="eastAsia"/>
        </w:rPr>
        <w:t xml:space="preserve"> for Mac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Smartsvn</w:t>
      </w:r>
      <w:proofErr w:type="spellEnd"/>
      <w:r>
        <w:rPr>
          <w:rFonts w:hint="eastAsia"/>
        </w:rPr>
        <w:t xml:space="preserve"> for Mac</w:t>
      </w:r>
      <w:r>
        <w:rPr>
          <w:rFonts w:hint="eastAsia"/>
        </w:rPr>
        <w:t>、</w:t>
      </w:r>
      <w:proofErr w:type="spellStart"/>
      <w:r>
        <w:rPr>
          <w:rFonts w:hint="eastAsia"/>
        </w:rPr>
        <w:t>TortoiseSvn</w:t>
      </w:r>
      <w:proofErr w:type="spellEnd"/>
      <w:r>
        <w:rPr>
          <w:rFonts w:hint="eastAsia"/>
        </w:rPr>
        <w:t xml:space="preserve"> for Mac</w:t>
      </w:r>
    </w:p>
    <w:p w:rsidR="008C3DBD" w:rsidRDefault="008C3DBD" w:rsidP="008C3DBD">
      <w:pPr>
        <w:pStyle w:val="a0"/>
        <w:numPr>
          <w:ilvl w:val="1"/>
          <w:numId w:val="13"/>
        </w:numPr>
        <w:tabs>
          <w:tab w:val="clear" w:pos="1440"/>
          <w:tab w:val="num" w:pos="0"/>
        </w:tabs>
        <w:spacing w:line="276" w:lineRule="auto"/>
        <w:ind w:left="360"/>
      </w:pPr>
      <w:r>
        <w:rPr>
          <w:rFonts w:hint="eastAsia"/>
        </w:rPr>
        <w:t>定期更新</w:t>
      </w:r>
      <w:proofErr w:type="spellStart"/>
      <w:r>
        <w:rPr>
          <w:rFonts w:hint="eastAsia"/>
        </w:rPr>
        <w:t>Xcode</w:t>
      </w:r>
      <w:proofErr w:type="spellEnd"/>
    </w:p>
    <w:p w:rsidR="00D65977" w:rsidRDefault="00D65977" w:rsidP="00D65977">
      <w:pPr>
        <w:pStyle w:val="20"/>
        <w:widowControl/>
        <w:numPr>
          <w:ilvl w:val="0"/>
          <w:numId w:val="13"/>
        </w:numPr>
        <w:spacing w:line="276" w:lineRule="auto"/>
        <w:ind w:hanging="720"/>
        <w:rPr>
          <w:b w:val="0"/>
        </w:rPr>
      </w:pPr>
      <w:bookmarkStart w:id="6" w:name="_Toc429321803"/>
      <w:r>
        <w:rPr>
          <w:rFonts w:hint="eastAsia"/>
          <w:b w:val="0"/>
        </w:rPr>
        <w:t>SQL</w:t>
      </w:r>
      <w:r>
        <w:rPr>
          <w:rFonts w:hint="eastAsia"/>
          <w:b w:val="0"/>
        </w:rPr>
        <w:t>客户端</w:t>
      </w:r>
      <w:bookmarkEnd w:id="6"/>
    </w:p>
    <w:p w:rsidR="00D65977" w:rsidRPr="00D65977" w:rsidRDefault="00D65977" w:rsidP="00D65977">
      <w:pPr>
        <w:pStyle w:val="a0"/>
      </w:pPr>
      <w:r>
        <w:rPr>
          <w:rFonts w:hint="eastAsia"/>
        </w:rPr>
        <w:t>用于在开发调试的过程中修改数据库，建议使用</w:t>
      </w:r>
      <w:proofErr w:type="spellStart"/>
      <w:r>
        <w:rPr>
          <w:rFonts w:hint="eastAsia"/>
        </w:rPr>
        <w:t>HeidiSql</w:t>
      </w:r>
      <w:proofErr w:type="spellEnd"/>
      <w:r>
        <w:rPr>
          <w:rFonts w:hint="eastAsia"/>
        </w:rPr>
        <w:t>。</w:t>
      </w:r>
    </w:p>
    <w:p w:rsidR="00AA01A1" w:rsidRDefault="00AA01A1" w:rsidP="00700D33">
      <w:pPr>
        <w:pStyle w:val="1"/>
        <w:numPr>
          <w:ilvl w:val="0"/>
          <w:numId w:val="0"/>
        </w:numPr>
        <w:ind w:left="432"/>
      </w:pPr>
    </w:p>
    <w:p w:rsidR="00AA01A1" w:rsidRDefault="00AA01A1" w:rsidP="00AA01A1">
      <w:pPr>
        <w:pStyle w:val="1"/>
        <w:numPr>
          <w:ilvl w:val="0"/>
          <w:numId w:val="15"/>
        </w:numPr>
        <w:spacing w:line="276" w:lineRule="auto"/>
        <w:ind w:left="540" w:hanging="540"/>
      </w:pPr>
      <w:bookmarkStart w:id="7" w:name="_Toc429321804"/>
      <w:r>
        <w:rPr>
          <w:rFonts w:hint="eastAsia"/>
        </w:rPr>
        <w:t>设计</w:t>
      </w:r>
      <w:r>
        <w:rPr>
          <w:rFonts w:hint="eastAsia"/>
        </w:rPr>
        <w:t xml:space="preserve"> &amp; </w:t>
      </w:r>
      <w:r>
        <w:rPr>
          <w:rFonts w:hint="eastAsia"/>
        </w:rPr>
        <w:t>编码</w:t>
      </w:r>
      <w:bookmarkEnd w:id="7"/>
    </w:p>
    <w:p w:rsidR="00AA01A1" w:rsidRDefault="00AA01A1" w:rsidP="00AA01A1">
      <w:pPr>
        <w:pStyle w:val="20"/>
        <w:widowControl/>
        <w:numPr>
          <w:ilvl w:val="0"/>
          <w:numId w:val="14"/>
        </w:numPr>
        <w:spacing w:line="276" w:lineRule="auto"/>
        <w:ind w:hanging="720"/>
        <w:rPr>
          <w:b w:val="0"/>
        </w:rPr>
      </w:pPr>
      <w:bookmarkStart w:id="8" w:name="_Toc429321805"/>
      <w:r>
        <w:rPr>
          <w:rFonts w:hint="eastAsia"/>
          <w:b w:val="0"/>
        </w:rPr>
        <w:t>Design</w:t>
      </w:r>
      <w:bookmarkEnd w:id="8"/>
    </w:p>
    <w:p w:rsidR="00AA01A1" w:rsidRDefault="00AA01A1" w:rsidP="00AA01A1">
      <w:pPr>
        <w:numPr>
          <w:ilvl w:val="0"/>
          <w:numId w:val="16"/>
        </w:numPr>
        <w:spacing w:after="200" w:line="276" w:lineRule="auto"/>
        <w:ind w:left="450" w:hanging="450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设计文档</w:t>
      </w:r>
      <w:r>
        <w:rPr>
          <w:rFonts w:ascii="Times New Roman" w:hAnsi="Times New Roman" w:hint="eastAsia"/>
          <w:b/>
        </w:rPr>
        <w:t>Review</w:t>
      </w:r>
      <w:r w:rsidRPr="00502928">
        <w:rPr>
          <w:rFonts w:ascii="Times New Roman" w:hAnsi="Times New Roman" w:hint="eastAsia"/>
          <w:b/>
        </w:rPr>
        <w:t>条件</w:t>
      </w:r>
      <w:r>
        <w:rPr>
          <w:rFonts w:ascii="Times New Roman" w:hAnsi="Times New Roman" w:hint="eastAsia"/>
          <w:b/>
        </w:rPr>
        <w:t xml:space="preserve">: </w:t>
      </w:r>
      <w:r>
        <w:rPr>
          <w:rFonts w:ascii="Times New Roman" w:hAnsi="Times New Roman" w:hint="eastAsia"/>
        </w:rPr>
        <w:t>对新功能开发一般要求先写设计文档再做编码，满足以下条件之一的必须写设计文档。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7701"/>
      </w:tblGrid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F7713">
              <w:rPr>
                <w:rFonts w:ascii="Times New Roman" w:hAnsi="Times New Roman" w:hint="eastAsia"/>
                <w:b/>
              </w:rPr>
              <w:t>设计文档</w:t>
            </w:r>
            <w:r w:rsidRPr="005F7713">
              <w:rPr>
                <w:rFonts w:ascii="Times New Roman" w:hAnsi="Times New Roman" w:hint="eastAsia"/>
                <w:b/>
              </w:rPr>
              <w:t>Review</w:t>
            </w:r>
            <w:r w:rsidRPr="005F7713">
              <w:rPr>
                <w:rFonts w:ascii="Times New Roman" w:hAnsi="Times New Roman" w:hint="eastAsia"/>
                <w:b/>
              </w:rPr>
              <w:t>条件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新增数据库表、</w:t>
            </w:r>
            <w:r w:rsidRPr="005F7713">
              <w:rPr>
                <w:rFonts w:ascii="Times New Roman" w:hAnsi="Times New Roman" w:hint="eastAsia"/>
              </w:rPr>
              <w:t>3</w:t>
            </w:r>
            <w:r w:rsidRPr="005F7713">
              <w:rPr>
                <w:rFonts w:ascii="Times New Roman" w:hAnsi="Times New Roman" w:hint="eastAsia"/>
              </w:rPr>
              <w:t>个以上相互关系的字段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新增进程、线程及其之间的非同类消息接口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lastRenderedPageBreak/>
              <w:t>3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新增算法、数据结构、功能函数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估算超过</w:t>
            </w:r>
            <w:r w:rsidRPr="005F7713">
              <w:rPr>
                <w:rFonts w:ascii="Times New Roman" w:hAnsi="Times New Roman" w:hint="eastAsia"/>
              </w:rPr>
              <w:t>70</w:t>
            </w:r>
            <w:r w:rsidRPr="005F7713">
              <w:rPr>
                <w:rFonts w:ascii="Times New Roman" w:hAnsi="Times New Roman" w:hint="eastAsia"/>
              </w:rPr>
              <w:t>行的非注释行代码的新功能。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作者认为重要，需要</w:t>
            </w:r>
            <w:r w:rsidRPr="005F7713">
              <w:rPr>
                <w:rFonts w:ascii="Times New Roman" w:hAnsi="Times New Roman" w:hint="eastAsia"/>
              </w:rPr>
              <w:t>Peer Review</w:t>
            </w:r>
            <w:r w:rsidRPr="005F7713">
              <w:rPr>
                <w:rFonts w:ascii="Times New Roman" w:hAnsi="Times New Roman" w:hint="eastAsia"/>
              </w:rPr>
              <w:t>的任何功能。</w:t>
            </w:r>
          </w:p>
        </w:tc>
      </w:tr>
    </w:tbl>
    <w:p w:rsidR="00AA01A1" w:rsidRDefault="00AA01A1" w:rsidP="00AA01A1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对于同类代码的复制、移植、引用开源类库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包，可在注释中标注即可。</w:t>
      </w:r>
    </w:p>
    <w:p w:rsidR="00AA01A1" w:rsidRPr="00035657" w:rsidRDefault="00AA01A1" w:rsidP="00AA01A1">
      <w:pPr>
        <w:numPr>
          <w:ilvl w:val="0"/>
          <w:numId w:val="16"/>
        </w:numPr>
        <w:tabs>
          <w:tab w:val="left" w:pos="450"/>
        </w:tabs>
        <w:spacing w:before="100" w:beforeAutospacing="1" w:after="100" w:afterAutospacing="1"/>
        <w:ind w:hanging="720"/>
        <w:rPr>
          <w:rFonts w:ascii="Times New Roman" w:hAnsi="Times New Roman"/>
        </w:rPr>
      </w:pPr>
      <w:r w:rsidRPr="00035657">
        <w:rPr>
          <w:rFonts w:ascii="Times New Roman" w:hAnsi="Times New Roman" w:hint="eastAsia"/>
          <w:b/>
        </w:rPr>
        <w:t>设计文档的模板</w:t>
      </w:r>
      <w:r>
        <w:rPr>
          <w:rFonts w:ascii="Times New Roman" w:hAnsi="Times New Roman" w:hint="eastAsia"/>
        </w:rPr>
        <w:t>：</w:t>
      </w:r>
      <w:r w:rsidR="006F35F3" w:rsidRPr="00035657">
        <w:rPr>
          <w:rFonts w:ascii="Times New Roman" w:hAnsi="Times New Roman"/>
        </w:rPr>
        <w:t xml:space="preserve"> </w:t>
      </w:r>
    </w:p>
    <w:p w:rsidR="006F35F3" w:rsidRDefault="008C082B" w:rsidP="006F35F3">
      <w:pPr>
        <w:pStyle w:val="af8"/>
        <w:tabs>
          <w:tab w:val="left" w:pos="450"/>
        </w:tabs>
        <w:spacing w:before="100" w:beforeAutospacing="1" w:after="100" w:afterAutospacing="1"/>
      </w:pPr>
      <w:hyperlink r:id="rId19" w:history="1">
        <w:r w:rsidR="006F35F3" w:rsidRPr="00BE53F0">
          <w:rPr>
            <w:rStyle w:val="aa"/>
            <w:rFonts w:ascii="Helvetica" w:hAnsi="Helvetica"/>
            <w:color w:val="0088CC"/>
            <w:sz w:val="20"/>
            <w:szCs w:val="20"/>
            <w:shd w:val="clear" w:color="auto" w:fill="FFFFFF"/>
          </w:rPr>
          <w:t>VTC_HLD_</w:t>
        </w:r>
        <w:r w:rsidR="006F35F3" w:rsidRPr="00BE53F0">
          <w:rPr>
            <w:rStyle w:val="aa"/>
            <w:rFonts w:ascii="Helvetica" w:hAnsi="Helvetica"/>
            <w:color w:val="0088CC"/>
            <w:sz w:val="20"/>
            <w:szCs w:val="20"/>
            <w:shd w:val="clear" w:color="auto" w:fill="FFFFFF"/>
          </w:rPr>
          <w:t>模板</w:t>
        </w:r>
        <w:r w:rsidR="006F35F3" w:rsidRPr="00BE53F0">
          <w:rPr>
            <w:rStyle w:val="aa"/>
            <w:rFonts w:ascii="Helvetica" w:hAnsi="Helvetica"/>
            <w:color w:val="0088CC"/>
            <w:sz w:val="20"/>
            <w:szCs w:val="20"/>
            <w:shd w:val="clear" w:color="auto" w:fill="FFFFFF"/>
          </w:rPr>
          <w:t>1.0.doc</w:t>
        </w:r>
      </w:hyperlink>
      <w:r w:rsidR="006F35F3">
        <w:rPr>
          <w:rFonts w:hint="eastAsia"/>
        </w:rPr>
        <w:t xml:space="preserve">   </w:t>
      </w:r>
    </w:p>
    <w:p w:rsidR="00AA01A1" w:rsidRDefault="006F35F3" w:rsidP="008C3DBD">
      <w:pPr>
        <w:pStyle w:val="af8"/>
        <w:tabs>
          <w:tab w:val="left" w:pos="450"/>
        </w:tabs>
        <w:spacing w:before="100" w:beforeAutospacing="1" w:after="100" w:afterAutospacing="1"/>
        <w:rPr>
          <w:rFonts w:ascii="Times New Roman" w:hAnsi="Times New Roman"/>
        </w:rPr>
      </w:pPr>
      <w:r w:rsidRPr="00AB4D81">
        <w:rPr>
          <w:rStyle w:val="aa"/>
          <w:rFonts w:ascii="Helvetica" w:hAnsi="Helvetica" w:hint="eastAsia"/>
          <w:color w:val="0088CC"/>
          <w:sz w:val="20"/>
          <w:szCs w:val="20"/>
          <w:shd w:val="clear" w:color="auto" w:fill="FFFFFF"/>
        </w:rPr>
        <w:t xml:space="preserve"> </w:t>
      </w:r>
      <w:hyperlink r:id="rId20" w:history="1">
        <w:r w:rsidRPr="00AB4D81">
          <w:rPr>
            <w:rStyle w:val="aa"/>
            <w:rFonts w:ascii="Helvetica" w:hAnsi="Helvetica"/>
            <w:color w:val="0088CC"/>
            <w:sz w:val="20"/>
            <w:szCs w:val="20"/>
            <w:shd w:val="clear" w:color="auto" w:fill="FFFFFF"/>
          </w:rPr>
          <w:t>VTC_LLD_DUTP</w:t>
        </w:r>
        <w:r w:rsidRPr="00AB4D81">
          <w:rPr>
            <w:rStyle w:val="aa"/>
            <w:rFonts w:ascii="Helvetica" w:hAnsi="Helvetica"/>
            <w:color w:val="0088CC"/>
            <w:sz w:val="20"/>
            <w:szCs w:val="20"/>
            <w:shd w:val="clear" w:color="auto" w:fill="FFFFFF"/>
          </w:rPr>
          <w:t>模板</w:t>
        </w:r>
        <w:r w:rsidRPr="00AB4D81">
          <w:rPr>
            <w:rStyle w:val="aa"/>
            <w:rFonts w:ascii="Helvetica" w:hAnsi="Helvetica"/>
            <w:color w:val="0088CC"/>
            <w:sz w:val="20"/>
            <w:szCs w:val="20"/>
            <w:shd w:val="clear" w:color="auto" w:fill="FFFFFF"/>
          </w:rPr>
          <w:t>1.0.doc</w:t>
        </w:r>
      </w:hyperlink>
    </w:p>
    <w:p w:rsidR="00AA01A1" w:rsidRDefault="00AA01A1" w:rsidP="00AA01A1">
      <w:pPr>
        <w:numPr>
          <w:ilvl w:val="0"/>
          <w:numId w:val="16"/>
        </w:numPr>
        <w:tabs>
          <w:tab w:val="left" w:pos="450"/>
        </w:tabs>
        <w:spacing w:before="100" w:beforeAutospacing="1" w:after="100" w:afterAutospacing="1"/>
        <w:ind w:left="450" w:hanging="450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设计文档</w:t>
      </w:r>
      <w:r>
        <w:rPr>
          <w:rFonts w:ascii="Times New Roman" w:hAnsi="Times New Roman" w:hint="eastAsia"/>
          <w:b/>
        </w:rPr>
        <w:t>Review</w:t>
      </w:r>
      <w:r>
        <w:rPr>
          <w:rFonts w:ascii="Times New Roman" w:hAnsi="Times New Roman" w:hint="eastAsia"/>
          <w:b/>
        </w:rPr>
        <w:t>流程</w:t>
      </w:r>
      <w:r>
        <w:rPr>
          <w:rFonts w:ascii="Times New Roman" w:hAnsi="Times New Roman" w:hint="eastAsia"/>
          <w:b/>
        </w:rPr>
        <w:t>: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请作者按照</w:t>
      </w:r>
      <w:r>
        <w:rPr>
          <w:rFonts w:ascii="Times New Roman" w:hAnsi="Times New Roman" w:hint="eastAsia"/>
        </w:rPr>
        <w:t>Reviewer Matrix</w:t>
      </w:r>
      <w:r>
        <w:rPr>
          <w:rFonts w:ascii="Times New Roman" w:hAnsi="Times New Roman" w:hint="eastAsia"/>
        </w:rPr>
        <w:t>表邀请恰当的</w:t>
      </w:r>
      <w:r>
        <w:rPr>
          <w:rFonts w:ascii="Times New Roman" w:hAnsi="Times New Roman" w:hint="eastAsia"/>
        </w:rPr>
        <w:t>Reviewer</w:t>
      </w:r>
      <w:r>
        <w:rPr>
          <w:rFonts w:ascii="Times New Roman" w:hAnsi="Times New Roman" w:hint="eastAsia"/>
        </w:rPr>
        <w:t>，把准备好的设计文档提前</w:t>
      </w:r>
      <w:r>
        <w:rPr>
          <w:rFonts w:ascii="Times New Roman" w:hAnsi="Times New Roman" w:hint="eastAsia"/>
        </w:rPr>
        <w:t>1-2</w:t>
      </w:r>
      <w:r>
        <w:rPr>
          <w:rFonts w:ascii="Times New Roman" w:hAnsi="Times New Roman" w:hint="eastAsia"/>
        </w:rPr>
        <w:t>天发给他们，保证他们能有足够时间准备，以减少会上解释时间。对</w:t>
      </w:r>
      <w:r>
        <w:rPr>
          <w:rFonts w:ascii="Times New Roman" w:hAnsi="Times New Roman" w:hint="eastAsia"/>
        </w:rPr>
        <w:t>Reviewer</w:t>
      </w:r>
      <w:r>
        <w:rPr>
          <w:rFonts w:ascii="Times New Roman" w:hAnsi="Times New Roman" w:hint="eastAsia"/>
        </w:rPr>
        <w:t>的邀请也需要提前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天约定。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420"/>
        <w:gridCol w:w="2991"/>
      </w:tblGrid>
      <w:tr w:rsidR="00AA01A1" w:rsidRPr="005F7713" w:rsidTr="00CC2C65">
        <w:trPr>
          <w:trHeight w:val="337"/>
          <w:jc w:val="center"/>
        </w:trPr>
        <w:tc>
          <w:tcPr>
            <w:tcW w:w="7599" w:type="dxa"/>
            <w:gridSpan w:val="3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 w:rsidRPr="005F7713">
              <w:rPr>
                <w:rFonts w:ascii="Times New Roman" w:hAnsi="Times New Roman" w:hint="eastAsia"/>
                <w:b/>
              </w:rPr>
              <w:t>Reviewer Matrix</w:t>
            </w:r>
          </w:p>
        </w:tc>
      </w:tr>
      <w:tr w:rsidR="00AA01A1" w:rsidRPr="005F7713" w:rsidTr="00CC2C65">
        <w:trPr>
          <w:trHeight w:val="337"/>
          <w:jc w:val="center"/>
        </w:trPr>
        <w:tc>
          <w:tcPr>
            <w:tcW w:w="1188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 w:rsidRPr="005F7713">
              <w:rPr>
                <w:rFonts w:ascii="Times New Roman" w:hAnsi="Times New Roman" w:hint="eastAsia"/>
                <w:b/>
              </w:rPr>
              <w:t>Function Area</w:t>
            </w:r>
          </w:p>
        </w:tc>
        <w:tc>
          <w:tcPr>
            <w:tcW w:w="3420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 w:rsidRPr="005F7713">
              <w:rPr>
                <w:rFonts w:ascii="Times New Roman" w:hAnsi="Times New Roman" w:hint="eastAsia"/>
                <w:b/>
              </w:rPr>
              <w:t>Required</w:t>
            </w:r>
          </w:p>
        </w:tc>
        <w:tc>
          <w:tcPr>
            <w:tcW w:w="2991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 w:rsidRPr="005F7713">
              <w:rPr>
                <w:rFonts w:ascii="Times New Roman" w:hAnsi="Times New Roman" w:hint="eastAsia"/>
                <w:b/>
              </w:rPr>
              <w:t>Optional</w:t>
            </w:r>
          </w:p>
        </w:tc>
      </w:tr>
      <w:tr w:rsidR="00AA01A1" w:rsidRPr="005F7713" w:rsidTr="00CC2C65">
        <w:trPr>
          <w:trHeight w:val="327"/>
          <w:jc w:val="center"/>
        </w:trPr>
        <w:tc>
          <w:tcPr>
            <w:tcW w:w="1188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Server</w:t>
            </w:r>
          </w:p>
        </w:tc>
        <w:tc>
          <w:tcPr>
            <w:tcW w:w="3420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 w:rsidRPr="005F7713">
              <w:rPr>
                <w:rFonts w:ascii="Times New Roman" w:hAnsi="Times New Roman" w:hint="eastAsia"/>
              </w:rPr>
              <w:t>Zang</w:t>
            </w:r>
            <w:proofErr w:type="spellEnd"/>
            <w:r w:rsidRPr="005F7713">
              <w:rPr>
                <w:rFonts w:ascii="Times New Roman" w:hAnsi="Times New Roman" w:hint="eastAsia"/>
              </w:rPr>
              <w:t xml:space="preserve">, </w:t>
            </w:r>
            <w:proofErr w:type="spellStart"/>
            <w:r w:rsidRPr="005F7713">
              <w:rPr>
                <w:rFonts w:ascii="Times New Roman" w:hAnsi="Times New Roman" w:hint="eastAsia"/>
              </w:rPr>
              <w:t>Lan</w:t>
            </w:r>
            <w:proofErr w:type="spellEnd"/>
            <w:r>
              <w:rPr>
                <w:rFonts w:ascii="Times New Roman" w:hAnsi="Times New Roman" w:hint="eastAsia"/>
              </w:rPr>
              <w:t>;</w:t>
            </w:r>
            <w:r w:rsidRPr="005F7713">
              <w:rPr>
                <w:rFonts w:ascii="Times New Roman" w:hAnsi="Times New Roman" w:hint="eastAsia"/>
              </w:rPr>
              <w:t xml:space="preserve"> Deng, Nan;</w:t>
            </w:r>
          </w:p>
        </w:tc>
        <w:tc>
          <w:tcPr>
            <w:tcW w:w="2991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Chen, Bing</w:t>
            </w:r>
            <w:r>
              <w:rPr>
                <w:rFonts w:ascii="Times New Roman" w:hAnsi="Times New Roman" w:hint="eastAsia"/>
              </w:rPr>
              <w:t xml:space="preserve">; Huang </w:t>
            </w:r>
            <w:proofErr w:type="spellStart"/>
            <w:r>
              <w:rPr>
                <w:rFonts w:ascii="Times New Roman" w:hAnsi="Times New Roman" w:hint="eastAsia"/>
              </w:rPr>
              <w:t>Youwei</w:t>
            </w:r>
            <w:proofErr w:type="spellEnd"/>
          </w:p>
        </w:tc>
      </w:tr>
      <w:tr w:rsidR="00AA01A1" w:rsidRPr="005F7713" w:rsidTr="00CC2C65">
        <w:trPr>
          <w:trHeight w:val="327"/>
          <w:jc w:val="center"/>
        </w:trPr>
        <w:tc>
          <w:tcPr>
            <w:tcW w:w="1188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Web Client</w:t>
            </w:r>
          </w:p>
        </w:tc>
        <w:tc>
          <w:tcPr>
            <w:tcW w:w="3420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Huang </w:t>
            </w:r>
            <w:proofErr w:type="spellStart"/>
            <w:r>
              <w:rPr>
                <w:rFonts w:ascii="Times New Roman" w:hAnsi="Times New Roman" w:hint="eastAsia"/>
              </w:rPr>
              <w:t>Youwei</w:t>
            </w:r>
            <w:proofErr w:type="spellEnd"/>
            <w:r>
              <w:rPr>
                <w:rFonts w:ascii="Times New Roman" w:hAnsi="Times New Roman" w:hint="eastAsia"/>
              </w:rPr>
              <w:t xml:space="preserve">; </w:t>
            </w:r>
            <w:proofErr w:type="spellStart"/>
            <w:r>
              <w:rPr>
                <w:rFonts w:ascii="Times New Roman" w:hAnsi="Times New Roman" w:hint="eastAsia"/>
              </w:rPr>
              <w:t>Gao</w:t>
            </w:r>
            <w:proofErr w:type="spellEnd"/>
            <w:r>
              <w:rPr>
                <w:rFonts w:ascii="Times New Roman" w:hAnsi="Times New Roman" w:hint="eastAsia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</w:rPr>
              <w:t>Zhiying</w:t>
            </w:r>
            <w:proofErr w:type="spellEnd"/>
          </w:p>
        </w:tc>
        <w:tc>
          <w:tcPr>
            <w:tcW w:w="2991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 w:rsidRPr="005F7713">
              <w:rPr>
                <w:rFonts w:ascii="Times New Roman" w:hAnsi="Times New Roman" w:hint="eastAsia"/>
              </w:rPr>
              <w:t>Zang</w:t>
            </w:r>
            <w:proofErr w:type="spellEnd"/>
            <w:r w:rsidRPr="005F7713">
              <w:rPr>
                <w:rFonts w:ascii="Times New Roman" w:hAnsi="Times New Roman" w:hint="eastAsia"/>
              </w:rPr>
              <w:t xml:space="preserve">, </w:t>
            </w:r>
            <w:proofErr w:type="spellStart"/>
            <w:r w:rsidRPr="005F7713">
              <w:rPr>
                <w:rFonts w:ascii="Times New Roman" w:hAnsi="Times New Roman" w:hint="eastAsia"/>
              </w:rPr>
              <w:t>Lan</w:t>
            </w:r>
            <w:proofErr w:type="spellEnd"/>
            <w:r>
              <w:rPr>
                <w:rFonts w:ascii="Times New Roman" w:hAnsi="Times New Roman" w:hint="eastAsia"/>
              </w:rPr>
              <w:t>;</w:t>
            </w:r>
            <w:r w:rsidRPr="005F7713">
              <w:rPr>
                <w:rFonts w:ascii="Times New Roman" w:hAnsi="Times New Roman" w:hint="eastAsia"/>
              </w:rPr>
              <w:t xml:space="preserve"> Deng, Nan</w:t>
            </w:r>
          </w:p>
        </w:tc>
      </w:tr>
      <w:tr w:rsidR="00AA01A1" w:rsidRPr="005F7713" w:rsidTr="00CC2C65">
        <w:trPr>
          <w:trHeight w:val="337"/>
          <w:jc w:val="center"/>
        </w:trPr>
        <w:tc>
          <w:tcPr>
            <w:tcW w:w="1188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Android Client</w:t>
            </w:r>
          </w:p>
        </w:tc>
        <w:tc>
          <w:tcPr>
            <w:tcW w:w="3420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Jia</w:t>
            </w:r>
            <w:proofErr w:type="spellEnd"/>
            <w:r>
              <w:rPr>
                <w:rFonts w:ascii="Times New Roman" w:hAnsi="Times New Roman" w:hint="eastAsia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</w:rPr>
              <w:t>Junfeng</w:t>
            </w:r>
            <w:proofErr w:type="spellEnd"/>
            <w:r w:rsidRPr="005F7713">
              <w:rPr>
                <w:rFonts w:ascii="Times New Roman" w:hAnsi="Times New Roman" w:hint="eastAsia"/>
              </w:rPr>
              <w:t xml:space="preserve">; </w:t>
            </w:r>
            <w:r>
              <w:rPr>
                <w:rFonts w:ascii="Times New Roman" w:hAnsi="Times New Roman" w:hint="eastAsia"/>
              </w:rPr>
              <w:t xml:space="preserve">Huang, </w:t>
            </w:r>
            <w:proofErr w:type="spellStart"/>
            <w:r>
              <w:rPr>
                <w:rFonts w:ascii="Times New Roman" w:hAnsi="Times New Roman" w:hint="eastAsia"/>
              </w:rPr>
              <w:t>Chunrong</w:t>
            </w:r>
            <w:proofErr w:type="spellEnd"/>
          </w:p>
        </w:tc>
        <w:tc>
          <w:tcPr>
            <w:tcW w:w="2991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 w:rsidRPr="005F7713">
              <w:rPr>
                <w:rFonts w:ascii="Times New Roman" w:hAnsi="Times New Roman" w:hint="eastAsia"/>
              </w:rPr>
              <w:t>Zang</w:t>
            </w:r>
            <w:proofErr w:type="spellEnd"/>
            <w:r w:rsidRPr="005F7713">
              <w:rPr>
                <w:rFonts w:ascii="Times New Roman" w:hAnsi="Times New Roman" w:hint="eastAsia"/>
              </w:rPr>
              <w:t xml:space="preserve">, </w:t>
            </w:r>
            <w:proofErr w:type="spellStart"/>
            <w:r w:rsidRPr="005F7713">
              <w:rPr>
                <w:rFonts w:ascii="Times New Roman" w:hAnsi="Times New Roman" w:hint="eastAsia"/>
              </w:rPr>
              <w:t>Lan</w:t>
            </w:r>
            <w:proofErr w:type="spellEnd"/>
            <w:r>
              <w:rPr>
                <w:rFonts w:ascii="Times New Roman" w:hAnsi="Times New Roman" w:hint="eastAsia"/>
              </w:rPr>
              <w:t xml:space="preserve">; Yang, </w:t>
            </w:r>
            <w:proofErr w:type="spellStart"/>
            <w:r>
              <w:rPr>
                <w:rFonts w:ascii="Times New Roman" w:hAnsi="Times New Roman" w:hint="eastAsia"/>
              </w:rPr>
              <w:t>Lili</w:t>
            </w:r>
            <w:proofErr w:type="spellEnd"/>
            <w:r>
              <w:rPr>
                <w:rFonts w:ascii="Times New Roman" w:hAnsi="Times New Roman" w:hint="eastAsia"/>
              </w:rPr>
              <w:t>; Du, Chao</w:t>
            </w:r>
          </w:p>
        </w:tc>
      </w:tr>
      <w:tr w:rsidR="00AA01A1" w:rsidRPr="005F7713" w:rsidTr="00CC2C65">
        <w:trPr>
          <w:trHeight w:val="503"/>
          <w:jc w:val="center"/>
        </w:trPr>
        <w:tc>
          <w:tcPr>
            <w:tcW w:w="1188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iOS</w:t>
            </w:r>
            <w:proofErr w:type="spellEnd"/>
            <w:r w:rsidRPr="005F7713">
              <w:rPr>
                <w:rFonts w:ascii="Times New Roman" w:hAnsi="Times New Roman" w:hint="eastAsia"/>
              </w:rPr>
              <w:t xml:space="preserve"> Client</w:t>
            </w:r>
          </w:p>
        </w:tc>
        <w:tc>
          <w:tcPr>
            <w:tcW w:w="3420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Zhang, Bo; Jin, Wei</w:t>
            </w:r>
          </w:p>
        </w:tc>
        <w:tc>
          <w:tcPr>
            <w:tcW w:w="2991" w:type="dxa"/>
            <w:vAlign w:val="center"/>
          </w:tcPr>
          <w:p w:rsidR="00AA01A1" w:rsidRPr="005F771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Peng</w:t>
            </w:r>
            <w:proofErr w:type="spellEnd"/>
            <w:r>
              <w:rPr>
                <w:rFonts w:ascii="Times New Roman" w:hAnsi="Times New Roman" w:hint="eastAsia"/>
              </w:rPr>
              <w:t>, Kang</w:t>
            </w:r>
          </w:p>
        </w:tc>
      </w:tr>
      <w:tr w:rsidR="00AA01A1" w:rsidRPr="005F7713" w:rsidTr="00CC2C65">
        <w:trPr>
          <w:trHeight w:val="503"/>
          <w:jc w:val="center"/>
        </w:trPr>
        <w:tc>
          <w:tcPr>
            <w:tcW w:w="1188" w:type="dxa"/>
            <w:vAlign w:val="center"/>
          </w:tcPr>
          <w:p w:rsidR="00AA01A1" w:rsidRDefault="00AA01A1" w:rsidP="00CC2C65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IM</w:t>
            </w:r>
          </w:p>
        </w:tc>
        <w:tc>
          <w:tcPr>
            <w:tcW w:w="3420" w:type="dxa"/>
            <w:vAlign w:val="center"/>
          </w:tcPr>
          <w:p w:rsidR="00AA01A1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Jia</w:t>
            </w:r>
            <w:proofErr w:type="spellEnd"/>
            <w:r>
              <w:rPr>
                <w:rFonts w:ascii="Times New Roman" w:hAnsi="Times New Roman" w:hint="eastAsia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</w:rPr>
              <w:t>Junfeng</w:t>
            </w:r>
            <w:proofErr w:type="spellEnd"/>
            <w:r>
              <w:rPr>
                <w:rFonts w:ascii="Times New Roman" w:hAnsi="Times New Roman" w:hint="eastAsia"/>
              </w:rPr>
              <w:t xml:space="preserve">; Li, </w:t>
            </w:r>
            <w:proofErr w:type="spellStart"/>
            <w:r>
              <w:rPr>
                <w:rFonts w:ascii="Times New Roman" w:hAnsi="Times New Roman" w:hint="eastAsia"/>
              </w:rPr>
              <w:t>Shuwen</w:t>
            </w:r>
            <w:proofErr w:type="spellEnd"/>
            <w:r>
              <w:rPr>
                <w:rFonts w:ascii="Times New Roman" w:hAnsi="Times New Roman" w:hint="eastAsia"/>
              </w:rPr>
              <w:t xml:space="preserve">; Fu, </w:t>
            </w:r>
            <w:proofErr w:type="spellStart"/>
            <w:r>
              <w:rPr>
                <w:rFonts w:ascii="Times New Roman" w:hAnsi="Times New Roman" w:hint="eastAsia"/>
              </w:rPr>
              <w:t>Rong</w:t>
            </w:r>
            <w:proofErr w:type="spellEnd"/>
          </w:p>
        </w:tc>
        <w:tc>
          <w:tcPr>
            <w:tcW w:w="2991" w:type="dxa"/>
            <w:vAlign w:val="center"/>
          </w:tcPr>
          <w:p w:rsidR="00AA01A1" w:rsidRPr="004A0333" w:rsidRDefault="00AA01A1" w:rsidP="00CC2C65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Zang</w:t>
            </w:r>
            <w:proofErr w:type="spellEnd"/>
            <w:r>
              <w:rPr>
                <w:rFonts w:ascii="Times New Roman" w:hAnsi="Times New Roman" w:hint="eastAsia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</w:rPr>
              <w:t>Lan</w:t>
            </w:r>
            <w:proofErr w:type="spellEnd"/>
          </w:p>
        </w:tc>
      </w:tr>
    </w:tbl>
    <w:p w:rsidR="00AA01A1" w:rsidRDefault="00AA01A1" w:rsidP="00AA01A1">
      <w:pPr>
        <w:pStyle w:val="20"/>
        <w:widowControl/>
        <w:numPr>
          <w:ilvl w:val="0"/>
          <w:numId w:val="14"/>
        </w:numPr>
        <w:spacing w:line="276" w:lineRule="auto"/>
        <w:ind w:hanging="720"/>
        <w:rPr>
          <w:b w:val="0"/>
        </w:rPr>
      </w:pPr>
      <w:bookmarkStart w:id="9" w:name="_Toc429321806"/>
      <w:r>
        <w:rPr>
          <w:rFonts w:hint="eastAsia"/>
          <w:b w:val="0"/>
        </w:rPr>
        <w:t>Coding</w:t>
      </w:r>
      <w:bookmarkEnd w:id="9"/>
    </w:p>
    <w:p w:rsidR="008149F9" w:rsidRPr="008149F9" w:rsidRDefault="00AA01A1" w:rsidP="008149F9">
      <w:pPr>
        <w:pStyle w:val="af8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8149F9">
        <w:rPr>
          <w:rFonts w:ascii="Times New Roman" w:hAnsi="Times New Roman" w:hint="eastAsia"/>
        </w:rPr>
        <w:t xml:space="preserve">Coding Standard: </w:t>
      </w:r>
      <w:proofErr w:type="spellStart"/>
      <w:r w:rsidRPr="008149F9">
        <w:rPr>
          <w:rFonts w:ascii="Times New Roman" w:hAnsi="Times New Roman" w:hint="eastAsia"/>
        </w:rPr>
        <w:t>书写代码要求符合各门语言的</w:t>
      </w:r>
      <w:r w:rsidRPr="008149F9">
        <w:rPr>
          <w:rFonts w:ascii="Times New Roman" w:hAnsi="Times New Roman" w:hint="eastAsia"/>
        </w:rPr>
        <w:t>Coding</w:t>
      </w:r>
      <w:proofErr w:type="spellEnd"/>
      <w:r w:rsidRPr="008149F9">
        <w:rPr>
          <w:rFonts w:ascii="Times New Roman" w:hAnsi="Times New Roman" w:hint="eastAsia"/>
        </w:rPr>
        <w:t xml:space="preserve"> Standard. </w:t>
      </w:r>
      <w:r w:rsidRPr="008149F9">
        <w:rPr>
          <w:rFonts w:ascii="Times New Roman" w:hAnsi="Times New Roman" w:hint="eastAsia"/>
        </w:rPr>
        <w:t>具体要求详见文档：</w:t>
      </w:r>
    </w:p>
    <w:p w:rsidR="00AA01A1" w:rsidRDefault="008C082B" w:rsidP="004323FE">
      <w:pPr>
        <w:spacing w:before="100" w:beforeAutospacing="1" w:after="100" w:afterAutospacing="1"/>
        <w:ind w:leftChars="300" w:left="600"/>
        <w:rPr>
          <w:rFonts w:ascii="Times New Roman" w:hAnsi="Times New Roman"/>
        </w:rPr>
      </w:pPr>
      <w:hyperlink r:id="rId21" w:history="1">
        <w:r w:rsidR="00AA01A1" w:rsidRPr="00C03A83">
          <w:rPr>
            <w:rStyle w:val="aa"/>
            <w:rFonts w:ascii="Times New Roman" w:hAnsi="Times New Roman" w:hint="eastAsia"/>
          </w:rPr>
          <w:t>C/C++ Coding Standard</w:t>
        </w:r>
      </w:hyperlink>
    </w:p>
    <w:p w:rsidR="00AA01A1" w:rsidRDefault="008C082B" w:rsidP="004323FE">
      <w:pPr>
        <w:spacing w:before="100" w:beforeAutospacing="1" w:after="100" w:afterAutospacing="1"/>
        <w:ind w:leftChars="300" w:left="600"/>
        <w:rPr>
          <w:rFonts w:ascii="Times New Roman" w:hAnsi="Times New Roman"/>
        </w:rPr>
      </w:pPr>
      <w:hyperlink r:id="rId22" w:history="1">
        <w:r w:rsidR="00AA01A1" w:rsidRPr="003D4F33">
          <w:rPr>
            <w:rStyle w:val="aa"/>
            <w:rFonts w:ascii="Times New Roman" w:hAnsi="Times New Roman" w:hint="eastAsia"/>
          </w:rPr>
          <w:t>Java Coding Standard</w:t>
        </w:r>
      </w:hyperlink>
    </w:p>
    <w:p w:rsidR="00AA01A1" w:rsidRPr="008149F9" w:rsidRDefault="00AA01A1" w:rsidP="008149F9">
      <w:pPr>
        <w:pStyle w:val="af8"/>
        <w:numPr>
          <w:ilvl w:val="0"/>
          <w:numId w:val="22"/>
        </w:numPr>
        <w:rPr>
          <w:rFonts w:ascii="Times New Roman" w:hAnsi="Times New Roman"/>
        </w:rPr>
      </w:pPr>
      <w:r w:rsidRPr="008149F9">
        <w:rPr>
          <w:rFonts w:ascii="Times New Roman" w:hAnsi="Times New Roman" w:hint="eastAsia"/>
        </w:rPr>
        <w:t xml:space="preserve">Code </w:t>
      </w:r>
      <w:proofErr w:type="spellStart"/>
      <w:r w:rsidRPr="008149F9">
        <w:rPr>
          <w:rFonts w:ascii="Times New Roman" w:hAnsi="Times New Roman" w:hint="eastAsia"/>
        </w:rPr>
        <w:t>Review</w:t>
      </w:r>
      <w:r w:rsidRPr="008149F9">
        <w:rPr>
          <w:rFonts w:ascii="Times New Roman" w:hAnsi="Times New Roman" w:hint="eastAsia"/>
        </w:rPr>
        <w:t>条件</w:t>
      </w:r>
      <w:proofErr w:type="spellEnd"/>
      <w:r w:rsidRPr="008149F9">
        <w:rPr>
          <w:rFonts w:ascii="Times New Roman" w:hAnsi="Times New Roman" w:hint="eastAsia"/>
        </w:rPr>
        <w:t xml:space="preserve">:  </w:t>
      </w:r>
      <w:proofErr w:type="spellStart"/>
      <w:r w:rsidRPr="008149F9">
        <w:rPr>
          <w:rFonts w:ascii="Times New Roman" w:hAnsi="Times New Roman" w:hint="eastAsia"/>
        </w:rPr>
        <w:t>满足以下条件需要</w:t>
      </w:r>
      <w:r w:rsidRPr="008149F9">
        <w:rPr>
          <w:rFonts w:ascii="Times New Roman" w:hAnsi="Times New Roman" w:hint="eastAsia"/>
        </w:rPr>
        <w:t>Code</w:t>
      </w:r>
      <w:proofErr w:type="spellEnd"/>
      <w:r w:rsidRPr="008149F9">
        <w:rPr>
          <w:rFonts w:ascii="Times New Roman" w:hAnsi="Times New Roman" w:hint="eastAsia"/>
        </w:rPr>
        <w:t xml:space="preserve"> Review.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7701"/>
      </w:tblGrid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F7713">
              <w:rPr>
                <w:rFonts w:ascii="Times New Roman" w:hAnsi="Times New Roman" w:hint="eastAsia"/>
                <w:b/>
              </w:rPr>
              <w:t>Code Review</w:t>
            </w:r>
            <w:r w:rsidRPr="005F7713">
              <w:rPr>
                <w:rFonts w:ascii="Times New Roman" w:hAnsi="Times New Roman" w:hint="eastAsia"/>
                <w:b/>
              </w:rPr>
              <w:t>条件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新增数据库表、</w:t>
            </w:r>
            <w:r w:rsidRPr="005F7713">
              <w:rPr>
                <w:rFonts w:ascii="Times New Roman" w:hAnsi="Times New Roman" w:hint="eastAsia"/>
              </w:rPr>
              <w:t>3</w:t>
            </w:r>
            <w:r w:rsidRPr="005F7713">
              <w:rPr>
                <w:rFonts w:ascii="Times New Roman" w:hAnsi="Times New Roman" w:hint="eastAsia"/>
              </w:rPr>
              <w:t>个以上相互关系的字段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新增进程、线程及其之间的非同类消息接口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新增算法、数据结构、功能函数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超过</w:t>
            </w:r>
            <w:r w:rsidRPr="005F7713">
              <w:rPr>
                <w:rFonts w:ascii="Times New Roman" w:hAnsi="Times New Roman" w:hint="eastAsia"/>
              </w:rPr>
              <w:t>70</w:t>
            </w:r>
            <w:r w:rsidRPr="005F7713">
              <w:rPr>
                <w:rFonts w:ascii="Times New Roman" w:hAnsi="Times New Roman" w:hint="eastAsia"/>
              </w:rPr>
              <w:t>行的非注释行代码的新功能。</w:t>
            </w:r>
          </w:p>
        </w:tc>
      </w:tr>
      <w:tr w:rsidR="00AA01A1" w:rsidRPr="005F7713" w:rsidTr="00821C77">
        <w:tc>
          <w:tcPr>
            <w:tcW w:w="468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740" w:type="dxa"/>
          </w:tcPr>
          <w:p w:rsidR="00AA01A1" w:rsidRPr="005F7713" w:rsidRDefault="00AA01A1" w:rsidP="00821C7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7713">
              <w:rPr>
                <w:rFonts w:ascii="Times New Roman" w:hAnsi="Times New Roman" w:hint="eastAsia"/>
              </w:rPr>
              <w:t>作者认为重要，需要</w:t>
            </w:r>
            <w:r w:rsidRPr="005F7713">
              <w:rPr>
                <w:rFonts w:ascii="Times New Roman" w:hAnsi="Times New Roman" w:hint="eastAsia"/>
              </w:rPr>
              <w:t>Peer Review</w:t>
            </w:r>
            <w:r w:rsidRPr="005F7713">
              <w:rPr>
                <w:rFonts w:ascii="Times New Roman" w:hAnsi="Times New Roman" w:hint="eastAsia"/>
              </w:rPr>
              <w:t>的任何功能。</w:t>
            </w:r>
          </w:p>
        </w:tc>
      </w:tr>
    </w:tbl>
    <w:p w:rsidR="00AA01A1" w:rsidRDefault="00AA01A1" w:rsidP="00AA01A1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对于同类代码的复制、移植、引用开源类库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包，可在注释中标注即可。</w:t>
      </w:r>
    </w:p>
    <w:p w:rsidR="00AA01A1" w:rsidRDefault="00AA01A1" w:rsidP="00AA01A1">
      <w:pPr>
        <w:spacing w:before="100" w:beforeAutospacing="1" w:after="100" w:afterAutospacing="1"/>
        <w:rPr>
          <w:rFonts w:ascii="Times New Roman" w:hAnsi="Times New Roman"/>
        </w:rPr>
      </w:pPr>
    </w:p>
    <w:p w:rsidR="00AA01A1" w:rsidRDefault="00AA01A1" w:rsidP="00AA01A1">
      <w:pPr>
        <w:pStyle w:val="1"/>
        <w:numPr>
          <w:ilvl w:val="0"/>
          <w:numId w:val="15"/>
        </w:numPr>
        <w:spacing w:line="276" w:lineRule="auto"/>
        <w:ind w:left="540" w:hanging="540"/>
      </w:pPr>
      <w:bookmarkStart w:id="10" w:name="_Toc429321807"/>
      <w:r>
        <w:rPr>
          <w:rFonts w:hint="eastAsia"/>
        </w:rPr>
        <w:lastRenderedPageBreak/>
        <w:t>代码提交</w:t>
      </w:r>
      <w:bookmarkEnd w:id="10"/>
    </w:p>
    <w:p w:rsidR="00AA01A1" w:rsidRPr="00516DFD" w:rsidRDefault="00AA01A1" w:rsidP="00AA01A1">
      <w:pPr>
        <w:pStyle w:val="1"/>
        <w:numPr>
          <w:ilvl w:val="0"/>
          <w:numId w:val="20"/>
        </w:numPr>
        <w:spacing w:line="276" w:lineRule="auto"/>
        <w:rPr>
          <w:b w:val="0"/>
          <w:sz w:val="28"/>
          <w:szCs w:val="28"/>
        </w:rPr>
      </w:pPr>
      <w:bookmarkStart w:id="11" w:name="_Toc429321808"/>
      <w:r w:rsidRPr="00516DFD">
        <w:rPr>
          <w:rFonts w:hint="eastAsia"/>
          <w:b w:val="0"/>
          <w:sz w:val="28"/>
          <w:szCs w:val="28"/>
        </w:rPr>
        <w:t>提交准则</w:t>
      </w:r>
      <w:bookmarkEnd w:id="11"/>
    </w:p>
    <w:p w:rsidR="00AA01A1" w:rsidRDefault="00AA01A1" w:rsidP="00AA01A1">
      <w:pPr>
        <w:pStyle w:val="a0"/>
        <w:numPr>
          <w:ilvl w:val="0"/>
          <w:numId w:val="18"/>
        </w:numPr>
        <w:spacing w:line="276" w:lineRule="auto"/>
      </w:pPr>
      <w:r>
        <w:rPr>
          <w:rFonts w:hint="eastAsia"/>
        </w:rPr>
        <w:t>代码提交前开发人员需要进行单元测试，验证改动的部分是否符合要求，是否影响到与之关系紧密的相关功能；</w:t>
      </w:r>
    </w:p>
    <w:p w:rsidR="00AA01A1" w:rsidRPr="00D07A8B" w:rsidRDefault="00AA01A1" w:rsidP="00AA01A1">
      <w:pPr>
        <w:pStyle w:val="a0"/>
        <w:numPr>
          <w:ilvl w:val="0"/>
          <w:numId w:val="18"/>
        </w:numPr>
        <w:spacing w:line="276" w:lineRule="auto"/>
        <w:rPr>
          <w:color w:val="FF0000"/>
        </w:rPr>
      </w:pPr>
      <w:r w:rsidRPr="00D07A8B">
        <w:rPr>
          <w:rFonts w:hint="eastAsia"/>
          <w:color w:val="FF0000"/>
        </w:rPr>
        <w:t>代码提交前需要做一次</w:t>
      </w:r>
      <w:r w:rsidRPr="00D07A8B">
        <w:rPr>
          <w:rFonts w:hint="eastAsia"/>
          <w:color w:val="FF0000"/>
        </w:rPr>
        <w:t>Update to HEAD</w:t>
      </w:r>
      <w:r w:rsidRPr="00D07A8B">
        <w:rPr>
          <w:rFonts w:hint="eastAsia"/>
          <w:color w:val="FF0000"/>
        </w:rPr>
        <w:t>，以免把别人提交的代码覆盖掉；</w:t>
      </w:r>
    </w:p>
    <w:p w:rsidR="008C4CA2" w:rsidRPr="00D07A8B" w:rsidRDefault="008C4CA2" w:rsidP="008C4CA2">
      <w:pPr>
        <w:pStyle w:val="a0"/>
        <w:numPr>
          <w:ilvl w:val="0"/>
          <w:numId w:val="18"/>
        </w:numPr>
        <w:spacing w:line="276" w:lineRule="auto"/>
        <w:rPr>
          <w:color w:val="FF0000"/>
        </w:rPr>
      </w:pPr>
      <w:r w:rsidRPr="00D07A8B">
        <w:rPr>
          <w:rFonts w:hint="eastAsia"/>
          <w:color w:val="FF0000"/>
        </w:rPr>
        <w:t>如果涉及到数据库结构的修改，请提供修改数据库的脚本。</w:t>
      </w:r>
      <w:r w:rsidRPr="00186BB4">
        <w:rPr>
          <w:rFonts w:hint="eastAsia"/>
          <w:color w:val="4F81BD" w:themeColor="accent1"/>
        </w:rPr>
        <w:t>（建议使用</w:t>
      </w:r>
      <w:proofErr w:type="spellStart"/>
      <w:r w:rsidRPr="00186BB4">
        <w:rPr>
          <w:rFonts w:hint="eastAsia"/>
          <w:color w:val="4F81BD" w:themeColor="accent1"/>
        </w:rPr>
        <w:t>HeiDiSql</w:t>
      </w:r>
      <w:proofErr w:type="spellEnd"/>
      <w:r w:rsidRPr="00186BB4">
        <w:rPr>
          <w:rFonts w:hint="eastAsia"/>
          <w:color w:val="4F81BD" w:themeColor="accent1"/>
        </w:rPr>
        <w:t>客户端修改数据库，修改后在其</w:t>
      </w:r>
      <w:r w:rsidRPr="00186BB4">
        <w:rPr>
          <w:rFonts w:hint="eastAsia"/>
          <w:color w:val="4F81BD" w:themeColor="accent1"/>
        </w:rPr>
        <w:t>console</w:t>
      </w:r>
      <w:r w:rsidRPr="00186BB4">
        <w:rPr>
          <w:rFonts w:hint="eastAsia"/>
          <w:color w:val="4F81BD" w:themeColor="accent1"/>
        </w:rPr>
        <w:t>中会自动生成</w:t>
      </w:r>
      <w:proofErr w:type="spellStart"/>
      <w:r w:rsidRPr="00186BB4">
        <w:rPr>
          <w:rFonts w:hint="eastAsia"/>
          <w:color w:val="4F81BD" w:themeColor="accent1"/>
        </w:rPr>
        <w:t>sql</w:t>
      </w:r>
      <w:proofErr w:type="spellEnd"/>
      <w:r w:rsidRPr="00186BB4">
        <w:rPr>
          <w:rFonts w:hint="eastAsia"/>
          <w:color w:val="4F81BD" w:themeColor="accent1"/>
        </w:rPr>
        <w:t>语句，把这些语句拷贝下来即可）</w:t>
      </w:r>
    </w:p>
    <w:p w:rsidR="00AA01A1" w:rsidRDefault="00AA01A1" w:rsidP="00AA01A1">
      <w:pPr>
        <w:widowControl w:val="0"/>
        <w:autoSpaceDE w:val="0"/>
        <w:autoSpaceDN w:val="0"/>
        <w:adjustRightInd w:val="0"/>
      </w:pPr>
      <w:r>
        <w:rPr>
          <w:rFonts w:hint="eastAsia"/>
        </w:rPr>
        <w:t>注意：</w:t>
      </w:r>
      <w:r w:rsidRPr="00D210D5">
        <w:rPr>
          <w:rFonts w:hint="eastAsia"/>
        </w:rPr>
        <w:t>禁止</w:t>
      </w:r>
      <w:proofErr w:type="spellStart"/>
      <w:r w:rsidRPr="00D210D5">
        <w:t>svn</w:t>
      </w:r>
      <w:proofErr w:type="spellEnd"/>
      <w:r w:rsidRPr="00D210D5">
        <w:t xml:space="preserve"> checkout</w:t>
      </w:r>
      <w:r w:rsidRPr="00D210D5">
        <w:rPr>
          <w:rFonts w:hint="eastAsia"/>
        </w:rPr>
        <w:t>后采用覆盖的方法把</w:t>
      </w:r>
      <w:r w:rsidRPr="00D210D5">
        <w:t>checkout</w:t>
      </w:r>
      <w:r w:rsidRPr="00D210D5">
        <w:rPr>
          <w:rFonts w:hint="eastAsia"/>
        </w:rPr>
        <w:t>出来的文件替换掉，如果必要，必须采用</w:t>
      </w:r>
      <w:r w:rsidRPr="00D210D5">
        <w:t>diff</w:t>
      </w:r>
      <w:r w:rsidRPr="00D210D5">
        <w:rPr>
          <w:rFonts w:hint="eastAsia"/>
        </w:rPr>
        <w:t>方式。</w:t>
      </w:r>
    </w:p>
    <w:p w:rsidR="00AA01A1" w:rsidRPr="00516DFD" w:rsidRDefault="00AA01A1" w:rsidP="00AA01A1">
      <w:pPr>
        <w:pStyle w:val="1"/>
        <w:numPr>
          <w:ilvl w:val="0"/>
          <w:numId w:val="20"/>
        </w:numPr>
        <w:spacing w:line="276" w:lineRule="auto"/>
        <w:rPr>
          <w:b w:val="0"/>
          <w:sz w:val="28"/>
          <w:szCs w:val="28"/>
        </w:rPr>
      </w:pPr>
      <w:bookmarkStart w:id="12" w:name="_Toc429321809"/>
      <w:r w:rsidRPr="00516DFD">
        <w:rPr>
          <w:rFonts w:hint="eastAsia"/>
          <w:b w:val="0"/>
          <w:sz w:val="28"/>
          <w:szCs w:val="28"/>
        </w:rPr>
        <w:t>提交描述</w:t>
      </w:r>
      <w:bookmarkEnd w:id="12"/>
    </w:p>
    <w:p w:rsidR="00AA01A1" w:rsidRDefault="00AA01A1" w:rsidP="00AA01A1">
      <w:pPr>
        <w:pStyle w:val="a0"/>
      </w:pPr>
      <w:r>
        <w:rPr>
          <w:rFonts w:hint="eastAsia"/>
        </w:rPr>
        <w:t>代码提交到</w:t>
      </w:r>
      <w:r>
        <w:rPr>
          <w:rFonts w:hint="eastAsia"/>
        </w:rPr>
        <w:t>SVN</w:t>
      </w:r>
      <w:r>
        <w:rPr>
          <w:rFonts w:hint="eastAsia"/>
        </w:rPr>
        <w:t>时需要写好描述，原则是让测试人员可以根据该描述进行验收测试；如果是修改了</w:t>
      </w:r>
      <w:proofErr w:type="spellStart"/>
      <w:r>
        <w:rPr>
          <w:rFonts w:hint="eastAsia"/>
        </w:rPr>
        <w:t>bugzilla</w:t>
      </w:r>
      <w:proofErr w:type="spellEnd"/>
      <w:r>
        <w:rPr>
          <w:rFonts w:hint="eastAsia"/>
        </w:rPr>
        <w:t>中的一个</w:t>
      </w:r>
      <w:r>
        <w:rPr>
          <w:rFonts w:hint="eastAsia"/>
        </w:rPr>
        <w:t>bug</w:t>
      </w:r>
      <w:r>
        <w:rPr>
          <w:rFonts w:hint="eastAsia"/>
        </w:rPr>
        <w:t>，请写上</w:t>
      </w:r>
      <w:r>
        <w:rPr>
          <w:rFonts w:hint="eastAsia"/>
        </w:rPr>
        <w:t>bug</w:t>
      </w:r>
      <w:r>
        <w:rPr>
          <w:rFonts w:hint="eastAsia"/>
        </w:rPr>
        <w:t>号</w:t>
      </w:r>
    </w:p>
    <w:p w:rsidR="008C3DBD" w:rsidRDefault="008C3DBD" w:rsidP="00AA01A1">
      <w:pPr>
        <w:pStyle w:val="a0"/>
      </w:pPr>
    </w:p>
    <w:p w:rsidR="00AA01A1" w:rsidRDefault="00AA01A1" w:rsidP="00AA01A1">
      <w:pPr>
        <w:pStyle w:val="1"/>
        <w:numPr>
          <w:ilvl w:val="0"/>
          <w:numId w:val="15"/>
        </w:numPr>
        <w:spacing w:line="276" w:lineRule="auto"/>
        <w:ind w:left="540" w:hanging="540"/>
      </w:pPr>
      <w:bookmarkStart w:id="13" w:name="_Toc429321810"/>
      <w:r>
        <w:rPr>
          <w:rFonts w:hint="eastAsia"/>
        </w:rPr>
        <w:t>集成测试</w:t>
      </w:r>
      <w:r>
        <w:rPr>
          <w:rFonts w:hint="eastAsia"/>
        </w:rPr>
        <w:t xml:space="preserve"> </w:t>
      </w:r>
      <w:r>
        <w:rPr>
          <w:rFonts w:hint="eastAsia"/>
        </w:rPr>
        <w:t>（测试人员）</w:t>
      </w:r>
      <w:bookmarkEnd w:id="13"/>
    </w:p>
    <w:p w:rsidR="00AA01A1" w:rsidRDefault="00AA01A1" w:rsidP="00AA01A1">
      <w:pPr>
        <w:pStyle w:val="a0"/>
        <w:numPr>
          <w:ilvl w:val="0"/>
          <w:numId w:val="19"/>
        </w:numPr>
        <w:spacing w:line="276" w:lineRule="auto"/>
      </w:pPr>
      <w:r>
        <w:rPr>
          <w:rFonts w:hint="eastAsia"/>
        </w:rPr>
        <w:t>设计测试用例</w:t>
      </w:r>
    </w:p>
    <w:p w:rsidR="00AA01A1" w:rsidRDefault="008C082B" w:rsidP="00AA01A1">
      <w:pPr>
        <w:pStyle w:val="a0"/>
      </w:pPr>
      <w:hyperlink r:id="rId23" w:history="1">
        <w:r w:rsidR="00AA01A1" w:rsidRPr="00482BE0">
          <w:rPr>
            <w:rStyle w:val="aa"/>
          </w:rPr>
          <w:t>http://</w:t>
        </w:r>
        <w:r w:rsidR="00AA01A1" w:rsidRPr="00482BE0">
          <w:rPr>
            <w:rStyle w:val="aa"/>
            <w:rFonts w:hint="eastAsia"/>
          </w:rPr>
          <w:t>192.168.2.81</w:t>
        </w:r>
        <w:r w:rsidR="00AA01A1" w:rsidRPr="00482BE0">
          <w:rPr>
            <w:rStyle w:val="aa"/>
          </w:rPr>
          <w:t>/testlink-1.9.3</w:t>
        </w:r>
      </w:hyperlink>
    </w:p>
    <w:p w:rsidR="00AA01A1" w:rsidRDefault="00AA01A1" w:rsidP="00AA01A1">
      <w:pPr>
        <w:pStyle w:val="a0"/>
        <w:numPr>
          <w:ilvl w:val="0"/>
          <w:numId w:val="19"/>
        </w:numPr>
        <w:spacing w:line="276" w:lineRule="auto"/>
      </w:pPr>
      <w:r>
        <w:rPr>
          <w:rFonts w:hint="eastAsia"/>
        </w:rPr>
        <w:t>执行测试用例</w:t>
      </w:r>
    </w:p>
    <w:p w:rsidR="00AA01A1" w:rsidRDefault="00AA01A1" w:rsidP="00AA01A1">
      <w:pPr>
        <w:pStyle w:val="a0"/>
        <w:numPr>
          <w:ilvl w:val="0"/>
          <w:numId w:val="19"/>
        </w:numPr>
        <w:spacing w:line="276" w:lineRule="auto"/>
      </w:pPr>
      <w:r>
        <w:rPr>
          <w:rFonts w:hint="eastAsia"/>
        </w:rPr>
        <w:t>把发现的问题记入</w:t>
      </w:r>
      <w:proofErr w:type="spellStart"/>
      <w:r>
        <w:rPr>
          <w:rFonts w:hint="eastAsia"/>
        </w:rPr>
        <w:t>Bugzilla</w:t>
      </w:r>
      <w:proofErr w:type="spellEnd"/>
    </w:p>
    <w:p w:rsidR="00AA01A1" w:rsidRDefault="008C082B" w:rsidP="00AA01A1">
      <w:pPr>
        <w:pStyle w:val="a0"/>
      </w:pPr>
      <w:hyperlink r:id="rId24" w:history="1">
        <w:r w:rsidR="00AA01A1">
          <w:rPr>
            <w:rStyle w:val="aa"/>
          </w:rPr>
          <w:t>http://www.vtc365.com/bugzilla/</w:t>
        </w:r>
      </w:hyperlink>
    </w:p>
    <w:p w:rsidR="00AA01A1" w:rsidRPr="00973053" w:rsidRDefault="00AA01A1" w:rsidP="00AA01A1">
      <w:pPr>
        <w:pStyle w:val="a0"/>
      </w:pPr>
      <w:r>
        <w:rPr>
          <w:rFonts w:hint="eastAsia"/>
        </w:rPr>
        <w:t>开</w:t>
      </w:r>
      <w:r>
        <w:rPr>
          <w:rFonts w:hint="eastAsia"/>
        </w:rPr>
        <w:t>bug</w:t>
      </w:r>
      <w:r>
        <w:rPr>
          <w:rFonts w:hint="eastAsia"/>
        </w:rPr>
        <w:t>时需要填上版本号、测试服务器、测试手机型号、以及重现该</w:t>
      </w:r>
      <w:r>
        <w:rPr>
          <w:rFonts w:hint="eastAsia"/>
        </w:rPr>
        <w:t>bug</w:t>
      </w:r>
      <w:r>
        <w:rPr>
          <w:rFonts w:hint="eastAsia"/>
        </w:rPr>
        <w:t>的测试步骤，如果不能每次重现也请注明，在和开发人员沟通后请写上</w:t>
      </w:r>
      <w:r>
        <w:rPr>
          <w:rFonts w:hint="eastAsia"/>
        </w:rPr>
        <w:t>Due Date</w:t>
      </w:r>
      <w:r>
        <w:rPr>
          <w:rFonts w:hint="eastAsia"/>
        </w:rPr>
        <w:t>。</w:t>
      </w:r>
    </w:p>
    <w:p w:rsidR="00AA01A1" w:rsidRDefault="00AA01A1" w:rsidP="00AA01A1">
      <w:pPr>
        <w:pStyle w:val="a0"/>
        <w:numPr>
          <w:ilvl w:val="0"/>
          <w:numId w:val="19"/>
        </w:numPr>
        <w:spacing w:line="276" w:lineRule="auto"/>
      </w:pPr>
      <w:r>
        <w:rPr>
          <w:rFonts w:hint="eastAsia"/>
        </w:rPr>
        <w:t>以邮件的形式发测试报告</w:t>
      </w:r>
    </w:p>
    <w:p w:rsidR="00AA01A1" w:rsidRPr="004E706C" w:rsidRDefault="00AA01A1" w:rsidP="00644EEF">
      <w:pPr>
        <w:pStyle w:val="a0"/>
        <w:numPr>
          <w:ilvl w:val="0"/>
          <w:numId w:val="19"/>
        </w:numPr>
        <w:spacing w:line="276" w:lineRule="auto"/>
      </w:pPr>
      <w:r>
        <w:rPr>
          <w:rFonts w:hint="eastAsia"/>
        </w:rPr>
        <w:t>跟踪问题，每天与开发人员沟通解决</w:t>
      </w:r>
      <w:r>
        <w:rPr>
          <w:rFonts w:hint="eastAsia"/>
        </w:rPr>
        <w:t>bug</w:t>
      </w:r>
      <w:r>
        <w:rPr>
          <w:rFonts w:hint="eastAsia"/>
        </w:rPr>
        <w:t>的进展</w:t>
      </w:r>
    </w:p>
    <w:sectPr w:rsidR="00AA01A1" w:rsidRPr="004E706C" w:rsidSect="008419E1">
      <w:headerReference w:type="even" r:id="rId25"/>
      <w:headerReference w:type="default" r:id="rId26"/>
      <w:footerReference w:type="default" r:id="rId27"/>
      <w:headerReference w:type="first" r:id="rId28"/>
      <w:pgSz w:w="11906" w:h="16838" w:code="9"/>
      <w:pgMar w:top="1530" w:right="1797" w:bottom="1440" w:left="1797" w:header="851" w:footer="7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E0" w:rsidRDefault="009164E0" w:rsidP="003B1DAE">
      <w:pPr>
        <w:spacing w:after="240"/>
      </w:pPr>
      <w:r>
        <w:separator/>
      </w:r>
    </w:p>
    <w:p w:rsidR="009164E0" w:rsidRDefault="009164E0"/>
  </w:endnote>
  <w:endnote w:type="continuationSeparator" w:id="1">
    <w:p w:rsidR="009164E0" w:rsidRDefault="009164E0" w:rsidP="003B1DAE">
      <w:pPr>
        <w:spacing w:after="240"/>
      </w:pPr>
      <w:r>
        <w:continuationSeparator/>
      </w:r>
    </w:p>
    <w:p w:rsidR="009164E0" w:rsidRDefault="009164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A Bk BT">
    <w:altName w:val="Segoe Print"/>
    <w:charset w:val="00"/>
    <w:family w:val="auto"/>
    <w:pitch w:val="default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DB" w:rsidRDefault="003F73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5317"/>
      <w:docPartObj>
        <w:docPartGallery w:val="Page Numbers (Bottom of Page)"/>
        <w:docPartUnique/>
      </w:docPartObj>
    </w:sdtPr>
    <w:sdtContent>
      <w:p w:rsidR="006B7368" w:rsidRDefault="006B7368" w:rsidP="00D3215F">
        <w:pPr>
          <w:pStyle w:val="a4"/>
          <w:pBdr>
            <w:top w:val="single" w:sz="4" w:space="1" w:color="auto"/>
          </w:pBdr>
        </w:pPr>
        <w:r>
          <w:t>版本号：</w:t>
        </w:r>
        <w:r>
          <w:rPr>
            <w:rFonts w:hint="eastAsia"/>
          </w:rPr>
          <w:t xml:space="preserve">V2.0                                                                                                                       </w:t>
        </w:r>
        <w:r>
          <w:rPr>
            <w:rFonts w:hint="eastAsia"/>
          </w:rPr>
          <w:t>第</w:t>
        </w:r>
        <w:fldSimple w:instr=" PAGE  \* Arabic  \* MERGEFORMAT ">
          <w:r w:rsidR="00AA01A1">
            <w:rPr>
              <w:noProof/>
            </w:rPr>
            <w:t>4</w:t>
          </w:r>
        </w:fldSimple>
        <w:r>
          <w:rPr>
            <w:rFonts w:hint="eastAsia"/>
          </w:rPr>
          <w:t>页，共</w:t>
        </w:r>
        <w:fldSimple w:instr=" NUMPAGES  \* Arabic  \* MERGEFORMAT ">
          <w:r w:rsidR="00AA01A1">
            <w:rPr>
              <w:noProof/>
            </w:rPr>
            <w:t>5</w:t>
          </w:r>
        </w:fldSimple>
        <w:r>
          <w:rPr>
            <w:rFonts w:hint="eastAsia"/>
          </w:rPr>
          <w:t>页</w:t>
        </w:r>
      </w:p>
    </w:sdtContent>
  </w:sdt>
  <w:p w:rsidR="006B7368" w:rsidRPr="004E2236" w:rsidRDefault="006B7368" w:rsidP="00D3215F">
    <w:pPr>
      <w:pStyle w:val="a4"/>
      <w:pBdr>
        <w:top w:val="single" w:sz="4" w:space="1" w:color="auto"/>
      </w:pBdr>
      <w:tabs>
        <w:tab w:val="clear" w:pos="4153"/>
        <w:tab w:val="clear" w:pos="8306"/>
        <w:tab w:val="center" w:pos="4680"/>
        <w:tab w:val="right" w:pos="9360"/>
      </w:tabs>
      <w:jc w:val="center"/>
    </w:pPr>
    <w:r>
      <w:t>南京微特喜网络科技有限公司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DB" w:rsidRDefault="003F73D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Default="008C082B" w:rsidP="008419E1">
    <w:pPr>
      <w:pStyle w:val="a4"/>
      <w:tabs>
        <w:tab w:val="clear" w:pos="4153"/>
        <w:tab w:val="clear" w:pos="8306"/>
        <w:tab w:val="center" w:pos="8931"/>
      </w:tabs>
      <w:ind w:left="-567" w:right="-33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20" type="#_x0000_t32" style="position:absolute;left:0;text-align:left;margin-left:-18pt;margin-top:-1.25pt;width:452.4pt;height:0;z-index:251664384" o:connectortype="straight"/>
      </w:pict>
    </w:r>
    <w:r w:rsidR="008419E1">
      <w:rPr>
        <w:rStyle w:val="af"/>
        <w:rFonts w:hint="eastAsia"/>
      </w:rPr>
      <w:t xml:space="preserve">    </w:t>
    </w:r>
    <w:r>
      <w:rPr>
        <w:rStyle w:val="af"/>
      </w:rPr>
      <w:fldChar w:fldCharType="begin"/>
    </w:r>
    <w:r w:rsidR="008419E1">
      <w:rPr>
        <w:rStyle w:val="af"/>
      </w:rPr>
      <w:instrText xml:space="preserve"> DATE \@ "M/d/yyyy" </w:instrText>
    </w:r>
    <w:r>
      <w:rPr>
        <w:rStyle w:val="af"/>
      </w:rPr>
      <w:fldChar w:fldCharType="separate"/>
    </w:r>
    <w:r w:rsidR="006E3E22">
      <w:rPr>
        <w:rStyle w:val="af"/>
        <w:noProof/>
      </w:rPr>
      <w:t>9/6/2015</w:t>
    </w:r>
    <w:r>
      <w:rPr>
        <w:rStyle w:val="af"/>
      </w:rPr>
      <w:fldChar w:fldCharType="end"/>
    </w:r>
    <w:r w:rsidR="008419E1">
      <w:rPr>
        <w:rStyle w:val="af"/>
        <w:rFonts w:hint="eastAsia"/>
      </w:rPr>
      <w:t xml:space="preserve">                                               </w:t>
    </w:r>
    <w:r w:rsidR="008419E1" w:rsidRPr="00693EDA">
      <w:rPr>
        <w:rStyle w:val="af"/>
        <w:rFonts w:ascii="微软雅黑" w:eastAsia="微软雅黑" w:hAnsi="微软雅黑" w:hint="eastAsia"/>
      </w:rPr>
      <w:t>南京微特喜网络科技有限公司</w:t>
    </w:r>
    <w:r w:rsidR="005C70D7">
      <w:rPr>
        <w:rStyle w:val="af"/>
        <w:rFonts w:hint="eastAsia"/>
      </w:rPr>
      <w:t xml:space="preserve">                           </w:t>
    </w:r>
    <w:r w:rsidR="008419E1">
      <w:rPr>
        <w:rStyle w:val="af"/>
        <w:rFonts w:hint="eastAsia"/>
      </w:rPr>
      <w:t xml:space="preserve"> </w:t>
    </w:r>
    <w:r w:rsidR="00CE3820">
      <w:rPr>
        <w:rStyle w:val="af"/>
        <w:rFonts w:hint="eastAsia"/>
      </w:rPr>
      <w:t xml:space="preserve">                </w:t>
    </w:r>
    <w:r w:rsidR="008419E1">
      <w:rPr>
        <w:rStyle w:val="af"/>
        <w:rFonts w:hint="eastAsia"/>
      </w:rPr>
      <w:t xml:space="preserve">   </w:t>
    </w:r>
    <w:r>
      <w:rPr>
        <w:rStyle w:val="af"/>
      </w:rPr>
      <w:fldChar w:fldCharType="begin"/>
    </w:r>
    <w:r w:rsidR="008419E1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6E3E22">
      <w:rPr>
        <w:rStyle w:val="af"/>
        <w:noProof/>
      </w:rPr>
      <w:t>5</w:t>
    </w:r>
    <w:r>
      <w:rPr>
        <w:rStyle w:val="af"/>
      </w:rPr>
      <w:fldChar w:fldCharType="end"/>
    </w:r>
    <w:r w:rsidR="008419E1">
      <w:rPr>
        <w:rStyle w:val="af"/>
        <w:rFonts w:hint="eastAsia"/>
      </w:rPr>
      <w:t>/</w:t>
    </w:r>
    <w:r>
      <w:rPr>
        <w:rStyle w:val="af"/>
      </w:rPr>
      <w:fldChar w:fldCharType="begin"/>
    </w:r>
    <w:r w:rsidR="008419E1">
      <w:rPr>
        <w:rStyle w:val="af"/>
      </w:rPr>
      <w:instrText xml:space="preserve"> NUMPAGES </w:instrText>
    </w:r>
    <w:r>
      <w:rPr>
        <w:rStyle w:val="af"/>
      </w:rPr>
      <w:fldChar w:fldCharType="separate"/>
    </w:r>
    <w:r w:rsidR="006E3E22">
      <w:rPr>
        <w:rStyle w:val="af"/>
        <w:noProof/>
      </w:rPr>
      <w:t>7</w:t>
    </w:r>
    <w:r>
      <w:rPr>
        <w:rStyle w:val="af"/>
      </w:rPr>
      <w:fldChar w:fldCharType="end"/>
    </w:r>
    <w:r w:rsidR="008419E1">
      <w:rPr>
        <w:rStyle w:val="af"/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E0" w:rsidRDefault="009164E0" w:rsidP="003B1DAE">
      <w:pPr>
        <w:spacing w:after="240"/>
      </w:pPr>
      <w:r>
        <w:separator/>
      </w:r>
    </w:p>
    <w:p w:rsidR="009164E0" w:rsidRDefault="009164E0"/>
  </w:footnote>
  <w:footnote w:type="continuationSeparator" w:id="1">
    <w:p w:rsidR="009164E0" w:rsidRDefault="009164E0" w:rsidP="003B1DAE">
      <w:pPr>
        <w:spacing w:after="240"/>
      </w:pPr>
      <w:r>
        <w:continuationSeparator/>
      </w:r>
    </w:p>
    <w:p w:rsidR="009164E0" w:rsidRDefault="009164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DB" w:rsidRDefault="003F73D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DB" w:rsidRDefault="003F73DB" w:rsidP="006E3E2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DB" w:rsidRDefault="003F73DB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Default="008C082B">
    <w:pPr>
      <w:pStyle w:val="a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9218" type="#_x0000_t136" style="position:absolute;margin-left:0;margin-top:0;width:279.75pt;height:8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华文隶书&quot;;font-size:80pt" string="微 特 喜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Pr="009709B2" w:rsidRDefault="008419E1" w:rsidP="008419E1">
    <w:pPr>
      <w:pStyle w:val="ae"/>
      <w:pBdr>
        <w:bottom w:val="single" w:sz="6" w:space="0" w:color="auto"/>
      </w:pBdr>
      <w:tabs>
        <w:tab w:val="clear" w:pos="8640"/>
        <w:tab w:val="right" w:pos="8647"/>
      </w:tabs>
      <w:ind w:left="-284" w:right="-335"/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-173990</wp:posOffset>
          </wp:positionV>
          <wp:extent cx="1990725" cy="314325"/>
          <wp:effectExtent l="19050" t="0" r="0" b="0"/>
          <wp:wrapNone/>
          <wp:docPr id="9" name="Picture 1" descr="http://www.vtc365.com:8080/LiveVideoServer/index_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tc365.com:8080/LiveVideoServer/index_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</w:rPr>
      <w:t xml:space="preserve">                                   </w:t>
    </w:r>
    <w:r w:rsidRPr="009709B2">
      <w:rPr>
        <w:rFonts w:ascii="微软雅黑" w:eastAsia="微软雅黑" w:hAnsi="微软雅黑" w:hint="eastAsia"/>
      </w:rPr>
      <w:t>版本v2.0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E1" w:rsidRDefault="008C082B">
    <w:pPr>
      <w:pStyle w:val="a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9217" type="#_x0000_t136" style="position:absolute;margin-left:0;margin-top:0;width:279.75pt;height:8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隶书&quot;;font-size:80pt" string="微 特 喜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3B4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546286EC"/>
    <w:lvl w:ilvl="0">
      <w:start w:val="1"/>
      <w:numFmt w:val="bullet"/>
      <w:pStyle w:val="ListBullet3Spaced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62D85F6E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E52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B47698"/>
    <w:multiLevelType w:val="hybridMultilevel"/>
    <w:tmpl w:val="CB92328C"/>
    <w:lvl w:ilvl="0" w:tplc="F0E2908E">
      <w:start w:val="1"/>
      <w:numFmt w:val="decimal"/>
      <w:lvlText w:val="1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814A9"/>
    <w:multiLevelType w:val="hybridMultilevel"/>
    <w:tmpl w:val="53A2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209C3"/>
    <w:multiLevelType w:val="hybridMultilevel"/>
    <w:tmpl w:val="89DAD80A"/>
    <w:lvl w:ilvl="0" w:tplc="059204D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C9614D8"/>
    <w:multiLevelType w:val="hybridMultilevel"/>
    <w:tmpl w:val="AF56285E"/>
    <w:lvl w:ilvl="0" w:tplc="AA1A1D66">
      <w:start w:val="1"/>
      <w:numFmt w:val="decimal"/>
      <w:lvlText w:val="3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22A0"/>
    <w:multiLevelType w:val="hybridMultilevel"/>
    <w:tmpl w:val="2A22BAA0"/>
    <w:lvl w:ilvl="0" w:tplc="17080F1E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293E5B9A"/>
    <w:multiLevelType w:val="hybridMultilevel"/>
    <w:tmpl w:val="4A642BE0"/>
    <w:lvl w:ilvl="0" w:tplc="059204D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F9A5281"/>
    <w:multiLevelType w:val="multilevel"/>
    <w:tmpl w:val="0BD08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8A42D9B"/>
    <w:multiLevelType w:val="multilevel"/>
    <w:tmpl w:val="148EC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3D511ADC"/>
    <w:multiLevelType w:val="multilevel"/>
    <w:tmpl w:val="96582A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EAB7359"/>
    <w:multiLevelType w:val="hybridMultilevel"/>
    <w:tmpl w:val="C9A8C864"/>
    <w:lvl w:ilvl="0" w:tplc="059204D8">
      <w:start w:val="1"/>
      <w:numFmt w:val="decimal"/>
      <w:lvlText w:val="%1）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51522"/>
    <w:multiLevelType w:val="hybridMultilevel"/>
    <w:tmpl w:val="FF364D02"/>
    <w:lvl w:ilvl="0" w:tplc="80523862">
      <w:start w:val="1"/>
      <w:numFmt w:val="decimal"/>
      <w:lvlText w:val="%1）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240" w:hanging="420"/>
      </w:pPr>
    </w:lvl>
    <w:lvl w:ilvl="2" w:tplc="0409001B" w:tentative="1">
      <w:start w:val="1"/>
      <w:numFmt w:val="lowerRoman"/>
      <w:lvlText w:val="%3."/>
      <w:lvlJc w:val="right"/>
      <w:pPr>
        <w:ind w:left="180" w:hanging="420"/>
      </w:pPr>
    </w:lvl>
    <w:lvl w:ilvl="3" w:tplc="0409000F" w:tentative="1">
      <w:start w:val="1"/>
      <w:numFmt w:val="decimal"/>
      <w:lvlText w:val="%4."/>
      <w:lvlJc w:val="left"/>
      <w:pPr>
        <w:ind w:left="600" w:hanging="420"/>
      </w:pPr>
    </w:lvl>
    <w:lvl w:ilvl="4" w:tplc="04090019" w:tentative="1">
      <w:start w:val="1"/>
      <w:numFmt w:val="lowerLetter"/>
      <w:lvlText w:val="%5)"/>
      <w:lvlJc w:val="left"/>
      <w:pPr>
        <w:ind w:left="1020" w:hanging="420"/>
      </w:pPr>
    </w:lvl>
    <w:lvl w:ilvl="5" w:tplc="0409001B" w:tentative="1">
      <w:start w:val="1"/>
      <w:numFmt w:val="lowerRoman"/>
      <w:lvlText w:val="%6."/>
      <w:lvlJc w:val="right"/>
      <w:pPr>
        <w:ind w:left="1440" w:hanging="420"/>
      </w:pPr>
    </w:lvl>
    <w:lvl w:ilvl="6" w:tplc="0409000F" w:tentative="1">
      <w:start w:val="1"/>
      <w:numFmt w:val="decimal"/>
      <w:lvlText w:val="%7."/>
      <w:lvlJc w:val="left"/>
      <w:pPr>
        <w:ind w:left="1860" w:hanging="420"/>
      </w:pPr>
    </w:lvl>
    <w:lvl w:ilvl="7" w:tplc="04090019" w:tentative="1">
      <w:start w:val="1"/>
      <w:numFmt w:val="lowerLetter"/>
      <w:lvlText w:val="%8)"/>
      <w:lvlJc w:val="left"/>
      <w:pPr>
        <w:ind w:left="2280" w:hanging="420"/>
      </w:pPr>
    </w:lvl>
    <w:lvl w:ilvl="8" w:tplc="0409001B" w:tentative="1">
      <w:start w:val="1"/>
      <w:numFmt w:val="lowerRoman"/>
      <w:lvlText w:val="%9."/>
      <w:lvlJc w:val="right"/>
      <w:pPr>
        <w:ind w:left="2700" w:hanging="420"/>
      </w:pPr>
    </w:lvl>
  </w:abstractNum>
  <w:abstractNum w:abstractNumId="15">
    <w:nsid w:val="526B12CE"/>
    <w:multiLevelType w:val="hybridMultilevel"/>
    <w:tmpl w:val="4A7E2AE8"/>
    <w:lvl w:ilvl="0" w:tplc="ADAABF54">
      <w:start w:val="2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64AC645E"/>
    <w:multiLevelType w:val="hybridMultilevel"/>
    <w:tmpl w:val="56EE4E5E"/>
    <w:lvl w:ilvl="0" w:tplc="C68EE586">
      <w:start w:val="1"/>
      <w:numFmt w:val="decimal"/>
      <w:lvlText w:val="2.%1"/>
      <w:lvlJc w:val="left"/>
      <w:pPr>
        <w:ind w:left="720" w:hanging="360"/>
      </w:pPr>
      <w:rPr>
        <w:rFonts w:hint="eastAsia"/>
      </w:rPr>
    </w:lvl>
    <w:lvl w:ilvl="1" w:tplc="80523862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96A90"/>
    <w:multiLevelType w:val="hybridMultilevel"/>
    <w:tmpl w:val="B5D8A356"/>
    <w:lvl w:ilvl="0" w:tplc="059204D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70A7D42"/>
    <w:multiLevelType w:val="multilevel"/>
    <w:tmpl w:val="5E9E4A84"/>
    <w:lvl w:ilvl="0">
      <w:start w:val="1"/>
      <w:numFmt w:val="decimal"/>
      <w:lvlText w:val="4.%1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796E3520"/>
    <w:multiLevelType w:val="hybridMultilevel"/>
    <w:tmpl w:val="828CACFE"/>
    <w:lvl w:ilvl="0" w:tplc="FFFFFFFF">
      <w:start w:val="1"/>
      <w:numFmt w:val="bullet"/>
      <w:pStyle w:val="ListBullet2Spac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F106001"/>
    <w:multiLevelType w:val="hybridMultilevel"/>
    <w:tmpl w:val="F68AD7F8"/>
    <w:lvl w:ilvl="0" w:tplc="AF0CF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EB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70F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2F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0E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21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0F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24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2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76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>
    <w:abstractNumId w:val="0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16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8"/>
  </w:num>
  <w:num w:numId="22">
    <w:abstractNumId w:val="15"/>
  </w:num>
  <w:num w:numId="23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9221"/>
    <o:shapelayout v:ext="edit">
      <o:idmap v:ext="edit" data="9"/>
      <o:rules v:ext="edit">
        <o:r id="V:Rule2" type="connector" idref="#_x0000_s922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9F7"/>
    <w:rsid w:val="000015DF"/>
    <w:rsid w:val="00005BDD"/>
    <w:rsid w:val="00010B02"/>
    <w:rsid w:val="00035C00"/>
    <w:rsid w:val="00035C85"/>
    <w:rsid w:val="00037029"/>
    <w:rsid w:val="00037992"/>
    <w:rsid w:val="00045726"/>
    <w:rsid w:val="00045CD1"/>
    <w:rsid w:val="000467EA"/>
    <w:rsid w:val="00060E57"/>
    <w:rsid w:val="00061DD8"/>
    <w:rsid w:val="00063723"/>
    <w:rsid w:val="00066E3D"/>
    <w:rsid w:val="00070728"/>
    <w:rsid w:val="00076353"/>
    <w:rsid w:val="00077136"/>
    <w:rsid w:val="000862F1"/>
    <w:rsid w:val="00087FED"/>
    <w:rsid w:val="00090634"/>
    <w:rsid w:val="00091B5A"/>
    <w:rsid w:val="00095C95"/>
    <w:rsid w:val="000A1648"/>
    <w:rsid w:val="000B3EC9"/>
    <w:rsid w:val="000B490A"/>
    <w:rsid w:val="000B6D7A"/>
    <w:rsid w:val="000C3157"/>
    <w:rsid w:val="000C3AB9"/>
    <w:rsid w:val="000C4A8B"/>
    <w:rsid w:val="000C5E56"/>
    <w:rsid w:val="000D02B9"/>
    <w:rsid w:val="000E35F0"/>
    <w:rsid w:val="000E3DE8"/>
    <w:rsid w:val="000F6762"/>
    <w:rsid w:val="001118F1"/>
    <w:rsid w:val="00117F33"/>
    <w:rsid w:val="0012161C"/>
    <w:rsid w:val="001250C7"/>
    <w:rsid w:val="00126483"/>
    <w:rsid w:val="00131968"/>
    <w:rsid w:val="00132900"/>
    <w:rsid w:val="00132CBC"/>
    <w:rsid w:val="001372CA"/>
    <w:rsid w:val="00162922"/>
    <w:rsid w:val="0016347B"/>
    <w:rsid w:val="00170CC0"/>
    <w:rsid w:val="001734BF"/>
    <w:rsid w:val="00175D1A"/>
    <w:rsid w:val="00175FB7"/>
    <w:rsid w:val="00190DE2"/>
    <w:rsid w:val="001B307E"/>
    <w:rsid w:val="001C6955"/>
    <w:rsid w:val="001D3E3F"/>
    <w:rsid w:val="001D4F72"/>
    <w:rsid w:val="001D564A"/>
    <w:rsid w:val="001E2AD4"/>
    <w:rsid w:val="001E5692"/>
    <w:rsid w:val="001E5E47"/>
    <w:rsid w:val="001E7F01"/>
    <w:rsid w:val="001F10FE"/>
    <w:rsid w:val="001F2E86"/>
    <w:rsid w:val="0020510A"/>
    <w:rsid w:val="00210E68"/>
    <w:rsid w:val="00213C39"/>
    <w:rsid w:val="00222AC8"/>
    <w:rsid w:val="00227CEC"/>
    <w:rsid w:val="00231003"/>
    <w:rsid w:val="002405E4"/>
    <w:rsid w:val="00241DF2"/>
    <w:rsid w:val="00241FD1"/>
    <w:rsid w:val="00244BD5"/>
    <w:rsid w:val="002466E4"/>
    <w:rsid w:val="00254132"/>
    <w:rsid w:val="002632F1"/>
    <w:rsid w:val="002751DD"/>
    <w:rsid w:val="00276707"/>
    <w:rsid w:val="002836F8"/>
    <w:rsid w:val="002862B4"/>
    <w:rsid w:val="00291947"/>
    <w:rsid w:val="002A188B"/>
    <w:rsid w:val="002A377F"/>
    <w:rsid w:val="002A58F1"/>
    <w:rsid w:val="002A6646"/>
    <w:rsid w:val="002B027E"/>
    <w:rsid w:val="002B1F69"/>
    <w:rsid w:val="002C3BA5"/>
    <w:rsid w:val="002C46F8"/>
    <w:rsid w:val="002C529F"/>
    <w:rsid w:val="002E15AC"/>
    <w:rsid w:val="002E47F6"/>
    <w:rsid w:val="002E53A9"/>
    <w:rsid w:val="002F3008"/>
    <w:rsid w:val="002F4E7A"/>
    <w:rsid w:val="003011F4"/>
    <w:rsid w:val="00304E08"/>
    <w:rsid w:val="0030650A"/>
    <w:rsid w:val="00306D49"/>
    <w:rsid w:val="00315510"/>
    <w:rsid w:val="003170A3"/>
    <w:rsid w:val="00323CEE"/>
    <w:rsid w:val="0032469F"/>
    <w:rsid w:val="00326767"/>
    <w:rsid w:val="00327C3F"/>
    <w:rsid w:val="00333C60"/>
    <w:rsid w:val="00336F74"/>
    <w:rsid w:val="0034253F"/>
    <w:rsid w:val="00343A59"/>
    <w:rsid w:val="003477E1"/>
    <w:rsid w:val="0035060E"/>
    <w:rsid w:val="00351E21"/>
    <w:rsid w:val="0035550B"/>
    <w:rsid w:val="003611D3"/>
    <w:rsid w:val="00364AE4"/>
    <w:rsid w:val="00366188"/>
    <w:rsid w:val="0037199D"/>
    <w:rsid w:val="0037252B"/>
    <w:rsid w:val="0037555D"/>
    <w:rsid w:val="00375B7D"/>
    <w:rsid w:val="00376C35"/>
    <w:rsid w:val="0038009C"/>
    <w:rsid w:val="00395E75"/>
    <w:rsid w:val="00397B6D"/>
    <w:rsid w:val="003A4B53"/>
    <w:rsid w:val="003B1DAE"/>
    <w:rsid w:val="003C76AA"/>
    <w:rsid w:val="003D35F2"/>
    <w:rsid w:val="003D74AD"/>
    <w:rsid w:val="003D7E57"/>
    <w:rsid w:val="003E3E05"/>
    <w:rsid w:val="003E556C"/>
    <w:rsid w:val="003E7916"/>
    <w:rsid w:val="003F00BB"/>
    <w:rsid w:val="003F73DB"/>
    <w:rsid w:val="003F7F71"/>
    <w:rsid w:val="00400489"/>
    <w:rsid w:val="0040580D"/>
    <w:rsid w:val="004148A5"/>
    <w:rsid w:val="00417568"/>
    <w:rsid w:val="00421F04"/>
    <w:rsid w:val="0042282B"/>
    <w:rsid w:val="00427863"/>
    <w:rsid w:val="004323FE"/>
    <w:rsid w:val="004345F8"/>
    <w:rsid w:val="00434A61"/>
    <w:rsid w:val="00436138"/>
    <w:rsid w:val="00443845"/>
    <w:rsid w:val="0044454F"/>
    <w:rsid w:val="00444DC8"/>
    <w:rsid w:val="0045328F"/>
    <w:rsid w:val="00461C6B"/>
    <w:rsid w:val="00462101"/>
    <w:rsid w:val="0046330D"/>
    <w:rsid w:val="00464B2A"/>
    <w:rsid w:val="00471D55"/>
    <w:rsid w:val="00472825"/>
    <w:rsid w:val="00477D84"/>
    <w:rsid w:val="00483A73"/>
    <w:rsid w:val="00485A4F"/>
    <w:rsid w:val="00492984"/>
    <w:rsid w:val="00492EC3"/>
    <w:rsid w:val="00495CCC"/>
    <w:rsid w:val="004A1E41"/>
    <w:rsid w:val="004A2653"/>
    <w:rsid w:val="004A55E7"/>
    <w:rsid w:val="004A6948"/>
    <w:rsid w:val="004A6A28"/>
    <w:rsid w:val="004C51A6"/>
    <w:rsid w:val="004D1457"/>
    <w:rsid w:val="004D27D2"/>
    <w:rsid w:val="004D433D"/>
    <w:rsid w:val="004D6E5C"/>
    <w:rsid w:val="004E2236"/>
    <w:rsid w:val="004E2D85"/>
    <w:rsid w:val="004E4598"/>
    <w:rsid w:val="004E6392"/>
    <w:rsid w:val="004E6806"/>
    <w:rsid w:val="004E7278"/>
    <w:rsid w:val="004F384F"/>
    <w:rsid w:val="004F4F94"/>
    <w:rsid w:val="004F5AD0"/>
    <w:rsid w:val="004F6297"/>
    <w:rsid w:val="0050765D"/>
    <w:rsid w:val="005105FA"/>
    <w:rsid w:val="0051490A"/>
    <w:rsid w:val="00515CA6"/>
    <w:rsid w:val="00516DFD"/>
    <w:rsid w:val="00520926"/>
    <w:rsid w:val="005243D9"/>
    <w:rsid w:val="005263B7"/>
    <w:rsid w:val="00527AA0"/>
    <w:rsid w:val="005317F1"/>
    <w:rsid w:val="005356CF"/>
    <w:rsid w:val="0053619C"/>
    <w:rsid w:val="00536E50"/>
    <w:rsid w:val="00537E7A"/>
    <w:rsid w:val="00540710"/>
    <w:rsid w:val="005469CF"/>
    <w:rsid w:val="00547D47"/>
    <w:rsid w:val="00550AFF"/>
    <w:rsid w:val="0055147C"/>
    <w:rsid w:val="00551F7A"/>
    <w:rsid w:val="00554763"/>
    <w:rsid w:val="00557246"/>
    <w:rsid w:val="00562642"/>
    <w:rsid w:val="00564AC7"/>
    <w:rsid w:val="00564F2E"/>
    <w:rsid w:val="00566569"/>
    <w:rsid w:val="005709E1"/>
    <w:rsid w:val="00571AD8"/>
    <w:rsid w:val="00577552"/>
    <w:rsid w:val="00580047"/>
    <w:rsid w:val="00584F4B"/>
    <w:rsid w:val="00586C07"/>
    <w:rsid w:val="00587881"/>
    <w:rsid w:val="0059447C"/>
    <w:rsid w:val="00594E06"/>
    <w:rsid w:val="00596E1F"/>
    <w:rsid w:val="005A0A28"/>
    <w:rsid w:val="005A18C2"/>
    <w:rsid w:val="005A36F4"/>
    <w:rsid w:val="005A6543"/>
    <w:rsid w:val="005B146B"/>
    <w:rsid w:val="005C70D7"/>
    <w:rsid w:val="005D0EC0"/>
    <w:rsid w:val="005D14F5"/>
    <w:rsid w:val="005D3086"/>
    <w:rsid w:val="005D3504"/>
    <w:rsid w:val="005D377F"/>
    <w:rsid w:val="005E2359"/>
    <w:rsid w:val="005F2D9B"/>
    <w:rsid w:val="005F3BBA"/>
    <w:rsid w:val="005F631E"/>
    <w:rsid w:val="005F7832"/>
    <w:rsid w:val="00600620"/>
    <w:rsid w:val="006152C6"/>
    <w:rsid w:val="006207FE"/>
    <w:rsid w:val="0062261E"/>
    <w:rsid w:val="00622928"/>
    <w:rsid w:val="00622C5F"/>
    <w:rsid w:val="00644B6B"/>
    <w:rsid w:val="00644EEF"/>
    <w:rsid w:val="00647C9E"/>
    <w:rsid w:val="006502E1"/>
    <w:rsid w:val="00651D07"/>
    <w:rsid w:val="00651DC8"/>
    <w:rsid w:val="00651E73"/>
    <w:rsid w:val="006554B3"/>
    <w:rsid w:val="00661306"/>
    <w:rsid w:val="00673355"/>
    <w:rsid w:val="00673F36"/>
    <w:rsid w:val="0067613B"/>
    <w:rsid w:val="006808E3"/>
    <w:rsid w:val="00686718"/>
    <w:rsid w:val="006940CB"/>
    <w:rsid w:val="00694222"/>
    <w:rsid w:val="00694AB7"/>
    <w:rsid w:val="006A49F7"/>
    <w:rsid w:val="006B0E23"/>
    <w:rsid w:val="006B0E79"/>
    <w:rsid w:val="006B2B3A"/>
    <w:rsid w:val="006B38E9"/>
    <w:rsid w:val="006B4DFD"/>
    <w:rsid w:val="006B7368"/>
    <w:rsid w:val="006C55C0"/>
    <w:rsid w:val="006C6374"/>
    <w:rsid w:val="006D0EDA"/>
    <w:rsid w:val="006D2865"/>
    <w:rsid w:val="006D57BD"/>
    <w:rsid w:val="006E3D9B"/>
    <w:rsid w:val="006E3E22"/>
    <w:rsid w:val="006E617E"/>
    <w:rsid w:val="006F35F3"/>
    <w:rsid w:val="006F373E"/>
    <w:rsid w:val="006F61D5"/>
    <w:rsid w:val="00700D33"/>
    <w:rsid w:val="007044A8"/>
    <w:rsid w:val="0070476D"/>
    <w:rsid w:val="00707BDF"/>
    <w:rsid w:val="00712525"/>
    <w:rsid w:val="00723DA5"/>
    <w:rsid w:val="007266D9"/>
    <w:rsid w:val="007277AA"/>
    <w:rsid w:val="00740EE0"/>
    <w:rsid w:val="007444AC"/>
    <w:rsid w:val="0074689A"/>
    <w:rsid w:val="007500AE"/>
    <w:rsid w:val="00750509"/>
    <w:rsid w:val="007516A3"/>
    <w:rsid w:val="00756D6C"/>
    <w:rsid w:val="007572CC"/>
    <w:rsid w:val="0076237D"/>
    <w:rsid w:val="00765DFA"/>
    <w:rsid w:val="00772358"/>
    <w:rsid w:val="00774328"/>
    <w:rsid w:val="0078012A"/>
    <w:rsid w:val="007818F2"/>
    <w:rsid w:val="007847B5"/>
    <w:rsid w:val="00792096"/>
    <w:rsid w:val="007972E4"/>
    <w:rsid w:val="007B0C64"/>
    <w:rsid w:val="007B34B2"/>
    <w:rsid w:val="007B5EE5"/>
    <w:rsid w:val="007C0909"/>
    <w:rsid w:val="007C1BA9"/>
    <w:rsid w:val="007C2E44"/>
    <w:rsid w:val="007C2E54"/>
    <w:rsid w:val="007C2F03"/>
    <w:rsid w:val="007C3CA3"/>
    <w:rsid w:val="007C4880"/>
    <w:rsid w:val="007D44F2"/>
    <w:rsid w:val="007E127A"/>
    <w:rsid w:val="007E5AA2"/>
    <w:rsid w:val="007E6C4C"/>
    <w:rsid w:val="007E73DD"/>
    <w:rsid w:val="007F0207"/>
    <w:rsid w:val="007F5C44"/>
    <w:rsid w:val="008016C7"/>
    <w:rsid w:val="00801EBE"/>
    <w:rsid w:val="0080433A"/>
    <w:rsid w:val="008149F9"/>
    <w:rsid w:val="00817A50"/>
    <w:rsid w:val="00824D72"/>
    <w:rsid w:val="00827694"/>
    <w:rsid w:val="00834D9C"/>
    <w:rsid w:val="00835E1D"/>
    <w:rsid w:val="008419E1"/>
    <w:rsid w:val="00841DAD"/>
    <w:rsid w:val="008424BE"/>
    <w:rsid w:val="00842B64"/>
    <w:rsid w:val="0084302A"/>
    <w:rsid w:val="0084362E"/>
    <w:rsid w:val="00847481"/>
    <w:rsid w:val="00852C5E"/>
    <w:rsid w:val="008530EB"/>
    <w:rsid w:val="008534C0"/>
    <w:rsid w:val="00855538"/>
    <w:rsid w:val="00857D4B"/>
    <w:rsid w:val="008602D1"/>
    <w:rsid w:val="008617CD"/>
    <w:rsid w:val="008669C6"/>
    <w:rsid w:val="00876BD0"/>
    <w:rsid w:val="008773AC"/>
    <w:rsid w:val="008776BF"/>
    <w:rsid w:val="00882174"/>
    <w:rsid w:val="00883987"/>
    <w:rsid w:val="00885946"/>
    <w:rsid w:val="008863D0"/>
    <w:rsid w:val="00886F1D"/>
    <w:rsid w:val="0089468C"/>
    <w:rsid w:val="00895560"/>
    <w:rsid w:val="008A0CE4"/>
    <w:rsid w:val="008A10E4"/>
    <w:rsid w:val="008A113F"/>
    <w:rsid w:val="008B1885"/>
    <w:rsid w:val="008B2FA6"/>
    <w:rsid w:val="008B4C45"/>
    <w:rsid w:val="008B5AED"/>
    <w:rsid w:val="008C082B"/>
    <w:rsid w:val="008C1F90"/>
    <w:rsid w:val="008C236D"/>
    <w:rsid w:val="008C2572"/>
    <w:rsid w:val="008C3DBD"/>
    <w:rsid w:val="008C4CA2"/>
    <w:rsid w:val="008D0071"/>
    <w:rsid w:val="008D27DD"/>
    <w:rsid w:val="008D31C5"/>
    <w:rsid w:val="008D68F3"/>
    <w:rsid w:val="008E093C"/>
    <w:rsid w:val="008E4DB6"/>
    <w:rsid w:val="008F1CF8"/>
    <w:rsid w:val="008F3232"/>
    <w:rsid w:val="008F33D7"/>
    <w:rsid w:val="008F687D"/>
    <w:rsid w:val="009053ED"/>
    <w:rsid w:val="0091559C"/>
    <w:rsid w:val="009164E0"/>
    <w:rsid w:val="00917B20"/>
    <w:rsid w:val="00920451"/>
    <w:rsid w:val="0092210E"/>
    <w:rsid w:val="00922FF8"/>
    <w:rsid w:val="009243AC"/>
    <w:rsid w:val="00926E24"/>
    <w:rsid w:val="009379FA"/>
    <w:rsid w:val="00952025"/>
    <w:rsid w:val="009546E3"/>
    <w:rsid w:val="00954F85"/>
    <w:rsid w:val="00965E38"/>
    <w:rsid w:val="009672C4"/>
    <w:rsid w:val="00971A8C"/>
    <w:rsid w:val="009728EC"/>
    <w:rsid w:val="00972ABC"/>
    <w:rsid w:val="00976E92"/>
    <w:rsid w:val="00980442"/>
    <w:rsid w:val="009847F2"/>
    <w:rsid w:val="00984C81"/>
    <w:rsid w:val="009955BA"/>
    <w:rsid w:val="0099765D"/>
    <w:rsid w:val="009977EB"/>
    <w:rsid w:val="009A7F6E"/>
    <w:rsid w:val="009B499A"/>
    <w:rsid w:val="009C658E"/>
    <w:rsid w:val="009D4E39"/>
    <w:rsid w:val="009D5637"/>
    <w:rsid w:val="009E532C"/>
    <w:rsid w:val="009E6346"/>
    <w:rsid w:val="009F04C0"/>
    <w:rsid w:val="009F13B7"/>
    <w:rsid w:val="009F53F6"/>
    <w:rsid w:val="009F6609"/>
    <w:rsid w:val="009F72F3"/>
    <w:rsid w:val="00A0049B"/>
    <w:rsid w:val="00A0465B"/>
    <w:rsid w:val="00A1255F"/>
    <w:rsid w:val="00A14FC1"/>
    <w:rsid w:val="00A17EAE"/>
    <w:rsid w:val="00A251E7"/>
    <w:rsid w:val="00A3300C"/>
    <w:rsid w:val="00A37564"/>
    <w:rsid w:val="00A37A44"/>
    <w:rsid w:val="00A43810"/>
    <w:rsid w:val="00A43CD7"/>
    <w:rsid w:val="00A5162E"/>
    <w:rsid w:val="00A53BD4"/>
    <w:rsid w:val="00A556EB"/>
    <w:rsid w:val="00A5649C"/>
    <w:rsid w:val="00A57F6C"/>
    <w:rsid w:val="00A61717"/>
    <w:rsid w:val="00A635D6"/>
    <w:rsid w:val="00A638D5"/>
    <w:rsid w:val="00A63D97"/>
    <w:rsid w:val="00A704D1"/>
    <w:rsid w:val="00A71881"/>
    <w:rsid w:val="00A73116"/>
    <w:rsid w:val="00A7566B"/>
    <w:rsid w:val="00A77C58"/>
    <w:rsid w:val="00A83614"/>
    <w:rsid w:val="00A91563"/>
    <w:rsid w:val="00A92224"/>
    <w:rsid w:val="00A96E89"/>
    <w:rsid w:val="00AA01A1"/>
    <w:rsid w:val="00AA1380"/>
    <w:rsid w:val="00AA1D83"/>
    <w:rsid w:val="00AA279F"/>
    <w:rsid w:val="00AA2930"/>
    <w:rsid w:val="00AA38F9"/>
    <w:rsid w:val="00AA5974"/>
    <w:rsid w:val="00AA6233"/>
    <w:rsid w:val="00AA7640"/>
    <w:rsid w:val="00AA7B21"/>
    <w:rsid w:val="00AB28E5"/>
    <w:rsid w:val="00AB3F68"/>
    <w:rsid w:val="00AB4D81"/>
    <w:rsid w:val="00AB5A0A"/>
    <w:rsid w:val="00AC11A6"/>
    <w:rsid w:val="00AC57BF"/>
    <w:rsid w:val="00AD003E"/>
    <w:rsid w:val="00AD5A9F"/>
    <w:rsid w:val="00AE1C9D"/>
    <w:rsid w:val="00AE7300"/>
    <w:rsid w:val="00AF326A"/>
    <w:rsid w:val="00AF394B"/>
    <w:rsid w:val="00AF77C1"/>
    <w:rsid w:val="00B00B5D"/>
    <w:rsid w:val="00B016EF"/>
    <w:rsid w:val="00B02BED"/>
    <w:rsid w:val="00B04C6D"/>
    <w:rsid w:val="00B12F53"/>
    <w:rsid w:val="00B13C06"/>
    <w:rsid w:val="00B254B4"/>
    <w:rsid w:val="00B262D9"/>
    <w:rsid w:val="00B27BD7"/>
    <w:rsid w:val="00B308EE"/>
    <w:rsid w:val="00B313D5"/>
    <w:rsid w:val="00B330A2"/>
    <w:rsid w:val="00B4245D"/>
    <w:rsid w:val="00B47C2B"/>
    <w:rsid w:val="00B60DD5"/>
    <w:rsid w:val="00B71ED5"/>
    <w:rsid w:val="00B75C69"/>
    <w:rsid w:val="00B824E3"/>
    <w:rsid w:val="00B83A4B"/>
    <w:rsid w:val="00B83E12"/>
    <w:rsid w:val="00B856A6"/>
    <w:rsid w:val="00B97924"/>
    <w:rsid w:val="00BA04E7"/>
    <w:rsid w:val="00BA3585"/>
    <w:rsid w:val="00BA4666"/>
    <w:rsid w:val="00BC47BD"/>
    <w:rsid w:val="00BD07F1"/>
    <w:rsid w:val="00BD0FC5"/>
    <w:rsid w:val="00BD2A2D"/>
    <w:rsid w:val="00BD3020"/>
    <w:rsid w:val="00BD33F9"/>
    <w:rsid w:val="00BD3FE0"/>
    <w:rsid w:val="00BD5DD2"/>
    <w:rsid w:val="00BE6B81"/>
    <w:rsid w:val="00BF05AC"/>
    <w:rsid w:val="00BF28C2"/>
    <w:rsid w:val="00BF5575"/>
    <w:rsid w:val="00BF777D"/>
    <w:rsid w:val="00C0545D"/>
    <w:rsid w:val="00C076B0"/>
    <w:rsid w:val="00C16B32"/>
    <w:rsid w:val="00C2104C"/>
    <w:rsid w:val="00C212E6"/>
    <w:rsid w:val="00C23357"/>
    <w:rsid w:val="00C23B9E"/>
    <w:rsid w:val="00C2447F"/>
    <w:rsid w:val="00C309A7"/>
    <w:rsid w:val="00C3297D"/>
    <w:rsid w:val="00C34C9D"/>
    <w:rsid w:val="00C34FFC"/>
    <w:rsid w:val="00C3629C"/>
    <w:rsid w:val="00C3637B"/>
    <w:rsid w:val="00C534D3"/>
    <w:rsid w:val="00C54D4E"/>
    <w:rsid w:val="00C601FA"/>
    <w:rsid w:val="00C63504"/>
    <w:rsid w:val="00C735EA"/>
    <w:rsid w:val="00C75EEE"/>
    <w:rsid w:val="00C77449"/>
    <w:rsid w:val="00C81565"/>
    <w:rsid w:val="00C82527"/>
    <w:rsid w:val="00C830EF"/>
    <w:rsid w:val="00C87DF6"/>
    <w:rsid w:val="00C93B64"/>
    <w:rsid w:val="00C9567A"/>
    <w:rsid w:val="00CA074A"/>
    <w:rsid w:val="00CA1F28"/>
    <w:rsid w:val="00CA4F6B"/>
    <w:rsid w:val="00CB07D6"/>
    <w:rsid w:val="00CC13DE"/>
    <w:rsid w:val="00CC2C65"/>
    <w:rsid w:val="00CD5384"/>
    <w:rsid w:val="00CD783E"/>
    <w:rsid w:val="00CE3820"/>
    <w:rsid w:val="00CE4A5E"/>
    <w:rsid w:val="00D049EC"/>
    <w:rsid w:val="00D05897"/>
    <w:rsid w:val="00D1093E"/>
    <w:rsid w:val="00D17788"/>
    <w:rsid w:val="00D17FC4"/>
    <w:rsid w:val="00D22917"/>
    <w:rsid w:val="00D230A8"/>
    <w:rsid w:val="00D25910"/>
    <w:rsid w:val="00D26ED7"/>
    <w:rsid w:val="00D300D8"/>
    <w:rsid w:val="00D313FD"/>
    <w:rsid w:val="00D3215F"/>
    <w:rsid w:val="00D32F4B"/>
    <w:rsid w:val="00D330F8"/>
    <w:rsid w:val="00D354BD"/>
    <w:rsid w:val="00D36F50"/>
    <w:rsid w:val="00D443BE"/>
    <w:rsid w:val="00D45EF0"/>
    <w:rsid w:val="00D46BD8"/>
    <w:rsid w:val="00D47546"/>
    <w:rsid w:val="00D57ABE"/>
    <w:rsid w:val="00D60FDC"/>
    <w:rsid w:val="00D65977"/>
    <w:rsid w:val="00D7001B"/>
    <w:rsid w:val="00D71591"/>
    <w:rsid w:val="00D73914"/>
    <w:rsid w:val="00D74215"/>
    <w:rsid w:val="00D74B4C"/>
    <w:rsid w:val="00D7547C"/>
    <w:rsid w:val="00D837E8"/>
    <w:rsid w:val="00D90269"/>
    <w:rsid w:val="00D90432"/>
    <w:rsid w:val="00D9124B"/>
    <w:rsid w:val="00D9398A"/>
    <w:rsid w:val="00D93ECB"/>
    <w:rsid w:val="00DA0854"/>
    <w:rsid w:val="00DA60E2"/>
    <w:rsid w:val="00DA6DD8"/>
    <w:rsid w:val="00DA6F93"/>
    <w:rsid w:val="00DB3864"/>
    <w:rsid w:val="00DB6BAC"/>
    <w:rsid w:val="00DC13C6"/>
    <w:rsid w:val="00DC2744"/>
    <w:rsid w:val="00DC2D05"/>
    <w:rsid w:val="00DD1A15"/>
    <w:rsid w:val="00DD6D20"/>
    <w:rsid w:val="00DE302A"/>
    <w:rsid w:val="00DE502D"/>
    <w:rsid w:val="00DE646B"/>
    <w:rsid w:val="00DE6994"/>
    <w:rsid w:val="00DF722C"/>
    <w:rsid w:val="00E02056"/>
    <w:rsid w:val="00E05AF1"/>
    <w:rsid w:val="00E05CF9"/>
    <w:rsid w:val="00E05D1D"/>
    <w:rsid w:val="00E165A8"/>
    <w:rsid w:val="00E26D66"/>
    <w:rsid w:val="00E27307"/>
    <w:rsid w:val="00E27981"/>
    <w:rsid w:val="00E30CEE"/>
    <w:rsid w:val="00E36CDF"/>
    <w:rsid w:val="00E4081D"/>
    <w:rsid w:val="00E43994"/>
    <w:rsid w:val="00E50548"/>
    <w:rsid w:val="00E55723"/>
    <w:rsid w:val="00E62973"/>
    <w:rsid w:val="00E63738"/>
    <w:rsid w:val="00E71F0E"/>
    <w:rsid w:val="00E73AA6"/>
    <w:rsid w:val="00E74566"/>
    <w:rsid w:val="00E77FEE"/>
    <w:rsid w:val="00E8010D"/>
    <w:rsid w:val="00E81AD6"/>
    <w:rsid w:val="00E82CB2"/>
    <w:rsid w:val="00E82EBE"/>
    <w:rsid w:val="00E82F60"/>
    <w:rsid w:val="00E83A66"/>
    <w:rsid w:val="00E860AC"/>
    <w:rsid w:val="00E86B0A"/>
    <w:rsid w:val="00E924FF"/>
    <w:rsid w:val="00E94233"/>
    <w:rsid w:val="00EA17F9"/>
    <w:rsid w:val="00EA46C1"/>
    <w:rsid w:val="00EA5982"/>
    <w:rsid w:val="00EA6613"/>
    <w:rsid w:val="00EC16FF"/>
    <w:rsid w:val="00EC5233"/>
    <w:rsid w:val="00EC6235"/>
    <w:rsid w:val="00ED0004"/>
    <w:rsid w:val="00ED0CBF"/>
    <w:rsid w:val="00ED40F5"/>
    <w:rsid w:val="00ED6559"/>
    <w:rsid w:val="00ED7D4D"/>
    <w:rsid w:val="00EE0C32"/>
    <w:rsid w:val="00EF021F"/>
    <w:rsid w:val="00EF22EE"/>
    <w:rsid w:val="00EF3335"/>
    <w:rsid w:val="00EF7AFD"/>
    <w:rsid w:val="00F00D03"/>
    <w:rsid w:val="00F05D73"/>
    <w:rsid w:val="00F0658D"/>
    <w:rsid w:val="00F07FC4"/>
    <w:rsid w:val="00F11276"/>
    <w:rsid w:val="00F12DE2"/>
    <w:rsid w:val="00F16619"/>
    <w:rsid w:val="00F16E45"/>
    <w:rsid w:val="00F20648"/>
    <w:rsid w:val="00F23940"/>
    <w:rsid w:val="00F33763"/>
    <w:rsid w:val="00F35791"/>
    <w:rsid w:val="00F52802"/>
    <w:rsid w:val="00F54726"/>
    <w:rsid w:val="00F657F8"/>
    <w:rsid w:val="00F65AAC"/>
    <w:rsid w:val="00F66FD0"/>
    <w:rsid w:val="00F716E8"/>
    <w:rsid w:val="00F71E59"/>
    <w:rsid w:val="00F75CEC"/>
    <w:rsid w:val="00F773CF"/>
    <w:rsid w:val="00F77C8E"/>
    <w:rsid w:val="00F80F9E"/>
    <w:rsid w:val="00F84E9D"/>
    <w:rsid w:val="00F86832"/>
    <w:rsid w:val="00F9202E"/>
    <w:rsid w:val="00F94328"/>
    <w:rsid w:val="00FA0183"/>
    <w:rsid w:val="00FA0242"/>
    <w:rsid w:val="00FA1868"/>
    <w:rsid w:val="00FA2BC2"/>
    <w:rsid w:val="00FA4F64"/>
    <w:rsid w:val="00FB24D1"/>
    <w:rsid w:val="00FB4AF9"/>
    <w:rsid w:val="00FC22DB"/>
    <w:rsid w:val="00FC2FB5"/>
    <w:rsid w:val="00FD02F9"/>
    <w:rsid w:val="00FD1C3C"/>
    <w:rsid w:val="00FD7888"/>
    <w:rsid w:val="00FE74E8"/>
    <w:rsid w:val="00FF1DD7"/>
    <w:rsid w:val="00FF2A7B"/>
    <w:rsid w:val="00FF3057"/>
    <w:rsid w:val="00FF614E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9"/>
    <w:rPr>
      <w:rFonts w:ascii="Arial" w:hAnsi="Arial"/>
      <w:szCs w:val="24"/>
    </w:rPr>
  </w:style>
  <w:style w:type="paragraph" w:styleId="1">
    <w:name w:val="heading 1"/>
    <w:basedOn w:val="a"/>
    <w:next w:val="a0"/>
    <w:link w:val="1Char"/>
    <w:qFormat/>
    <w:rsid w:val="00756D6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"/>
    <w:next w:val="a0"/>
    <w:qFormat/>
    <w:rsid w:val="00540710"/>
    <w:pPr>
      <w:keepNext/>
      <w:widowControl w:val="0"/>
      <w:numPr>
        <w:ilvl w:val="1"/>
        <w:numId w:val="2"/>
      </w:numPr>
      <w:spacing w:before="240" w:after="60"/>
      <w:outlineLvl w:val="1"/>
    </w:pPr>
    <w:rPr>
      <w:b/>
      <w:smallCaps/>
      <w:sz w:val="28"/>
      <w:szCs w:val="20"/>
    </w:rPr>
  </w:style>
  <w:style w:type="paragraph" w:styleId="3">
    <w:name w:val="heading 3"/>
    <w:basedOn w:val="a"/>
    <w:next w:val="a0"/>
    <w:qFormat/>
    <w:rsid w:val="00540710"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i/>
      <w:sz w:val="28"/>
      <w:szCs w:val="26"/>
    </w:rPr>
  </w:style>
  <w:style w:type="paragraph" w:styleId="4">
    <w:name w:val="heading 4"/>
    <w:basedOn w:val="a"/>
    <w:next w:val="a0"/>
    <w:qFormat/>
    <w:rsid w:val="00540710"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0"/>
    <w:qFormat/>
    <w:rsid w:val="005407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2"/>
      <w:szCs w:val="26"/>
    </w:rPr>
  </w:style>
  <w:style w:type="paragraph" w:styleId="6">
    <w:name w:val="heading 6"/>
    <w:basedOn w:val="a"/>
    <w:next w:val="a0"/>
    <w:qFormat/>
    <w:rsid w:val="00540710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0"/>
    <w:qFormat/>
    <w:rsid w:val="00540710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8">
    <w:name w:val="heading 8"/>
    <w:basedOn w:val="a"/>
    <w:next w:val="a0"/>
    <w:qFormat/>
    <w:rsid w:val="00540710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9">
    <w:name w:val="heading 9"/>
    <w:basedOn w:val="a"/>
    <w:next w:val="a0"/>
    <w:qFormat/>
    <w:rsid w:val="00540710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8B2FA6"/>
    <w:pPr>
      <w:spacing w:after="120"/>
    </w:pPr>
  </w:style>
  <w:style w:type="character" w:customStyle="1" w:styleId="Char">
    <w:name w:val="正文文本 Char"/>
    <w:basedOn w:val="a1"/>
    <w:link w:val="a0"/>
    <w:rsid w:val="00B02BED"/>
    <w:rPr>
      <w:rFonts w:ascii="Arial" w:eastAsia="宋体" w:hAnsi="Arial"/>
      <w:szCs w:val="24"/>
      <w:lang w:val="en-US" w:eastAsia="zh-CN" w:bidi="ar-SA"/>
    </w:rPr>
  </w:style>
  <w:style w:type="character" w:customStyle="1" w:styleId="1Char">
    <w:name w:val="标题 1 Char"/>
    <w:basedOn w:val="a1"/>
    <w:link w:val="1"/>
    <w:rsid w:val="00756D6C"/>
    <w:rPr>
      <w:rFonts w:ascii="Arial" w:hAnsi="Arial" w:cs="Arial"/>
      <w:b/>
      <w:bCs/>
      <w:kern w:val="32"/>
      <w:sz w:val="32"/>
      <w:szCs w:val="32"/>
    </w:rPr>
  </w:style>
  <w:style w:type="paragraph" w:styleId="2">
    <w:name w:val="List Bullet 2"/>
    <w:basedOn w:val="a"/>
    <w:rsid w:val="00045726"/>
    <w:pPr>
      <w:numPr>
        <w:numId w:val="4"/>
      </w:numPr>
    </w:pPr>
  </w:style>
  <w:style w:type="paragraph" w:styleId="a4">
    <w:name w:val="footer"/>
    <w:basedOn w:val="a"/>
    <w:link w:val="Char0"/>
    <w:uiPriority w:val="99"/>
    <w:rsid w:val="009F6609"/>
    <w:pPr>
      <w:tabs>
        <w:tab w:val="center" w:pos="4153"/>
        <w:tab w:val="right" w:pos="8306"/>
      </w:tabs>
    </w:pPr>
    <w:rPr>
      <w:rFonts w:cs="Arial"/>
      <w:szCs w:val="20"/>
    </w:rPr>
  </w:style>
  <w:style w:type="table" w:styleId="a5">
    <w:name w:val="Table Grid"/>
    <w:aliases w:val="Change Table"/>
    <w:basedOn w:val="a2"/>
    <w:rsid w:val="00AE1C9D"/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sz w:val="16"/>
      </w:rPr>
    </w:tblStylePr>
  </w:style>
  <w:style w:type="table" w:styleId="40">
    <w:name w:val="Table Grid 4"/>
    <w:basedOn w:val="a2"/>
    <w:rsid w:val="00A7188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aliases w:val="Small Text"/>
    <w:basedOn w:val="a2"/>
    <w:rsid w:val="00376C35"/>
    <w:rPr>
      <w:rFonts w:ascii="Arial" w:hAnsi="Arial"/>
      <w:sz w:val="16"/>
      <w:szCs w:val="16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d">
    <w:name w:val="Red"/>
    <w:basedOn w:val="a0"/>
    <w:next w:val="a0"/>
    <w:rsid w:val="00EF7AFD"/>
    <w:pPr>
      <w:spacing w:before="120"/>
      <w:jc w:val="center"/>
    </w:pPr>
    <w:rPr>
      <w:b/>
      <w:color w:val="FF0000"/>
      <w:sz w:val="24"/>
      <w:szCs w:val="28"/>
    </w:rPr>
  </w:style>
  <w:style w:type="paragraph" w:styleId="a6">
    <w:name w:val="Block Text"/>
    <w:basedOn w:val="a"/>
    <w:rsid w:val="00427863"/>
    <w:pPr>
      <w:spacing w:after="120"/>
      <w:ind w:left="1440" w:right="1440"/>
    </w:pPr>
  </w:style>
  <w:style w:type="paragraph" w:customStyle="1" w:styleId="ListBullet2Spaced">
    <w:name w:val="List Bullet 2 Spaced"/>
    <w:basedOn w:val="2"/>
    <w:autoRedefine/>
    <w:rsid w:val="00045726"/>
    <w:pPr>
      <w:numPr>
        <w:numId w:val="8"/>
      </w:numPr>
      <w:spacing w:after="120"/>
    </w:pPr>
  </w:style>
  <w:style w:type="character" w:styleId="a7">
    <w:name w:val="line number"/>
    <w:basedOn w:val="a1"/>
    <w:rsid w:val="004A6A28"/>
    <w:rPr>
      <w:rFonts w:ascii="Arial" w:hAnsi="Arial"/>
      <w:sz w:val="20"/>
    </w:rPr>
  </w:style>
  <w:style w:type="paragraph" w:styleId="a8">
    <w:name w:val="footnote text"/>
    <w:basedOn w:val="a"/>
    <w:semiHidden/>
    <w:rsid w:val="005263B7"/>
    <w:rPr>
      <w:sz w:val="16"/>
      <w:szCs w:val="20"/>
    </w:rPr>
  </w:style>
  <w:style w:type="character" w:styleId="a9">
    <w:name w:val="footnote reference"/>
    <w:basedOn w:val="a1"/>
    <w:semiHidden/>
    <w:rsid w:val="003B1DAE"/>
    <w:rPr>
      <w:rFonts w:ascii="Arial" w:hAnsi="Arial"/>
      <w:sz w:val="16"/>
      <w:vertAlign w:val="superscript"/>
    </w:rPr>
  </w:style>
  <w:style w:type="character" w:styleId="aa">
    <w:name w:val="Hyperlink"/>
    <w:basedOn w:val="a1"/>
    <w:uiPriority w:val="99"/>
    <w:rsid w:val="003B1DAE"/>
    <w:rPr>
      <w:color w:val="0000FF"/>
      <w:u w:val="single"/>
    </w:rPr>
  </w:style>
  <w:style w:type="paragraph" w:styleId="ab">
    <w:name w:val="Message Header"/>
    <w:basedOn w:val="a"/>
    <w:rsid w:val="00F05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11">
    <w:name w:val="toc 1"/>
    <w:basedOn w:val="a"/>
    <w:next w:val="a"/>
    <w:autoRedefine/>
    <w:uiPriority w:val="39"/>
    <w:qFormat/>
    <w:rsid w:val="00647C9E"/>
    <w:pPr>
      <w:tabs>
        <w:tab w:val="left" w:pos="400"/>
        <w:tab w:val="right" w:leader="dot" w:pos="8647"/>
      </w:tabs>
      <w:spacing w:beforeLines="50" w:afterLines="50"/>
      <w:ind w:firstLine="128"/>
      <w:jc w:val="center"/>
    </w:pPr>
    <w:rPr>
      <w:b/>
      <w:smallCaps/>
      <w:sz w:val="22"/>
      <w:szCs w:val="22"/>
    </w:rPr>
  </w:style>
  <w:style w:type="table" w:styleId="21">
    <w:name w:val="Table Grid 2"/>
    <w:aliases w:val="Standard Table"/>
    <w:basedOn w:val="a2"/>
    <w:rsid w:val="00A71881"/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toc 2"/>
    <w:basedOn w:val="a"/>
    <w:next w:val="a"/>
    <w:autoRedefine/>
    <w:uiPriority w:val="39"/>
    <w:qFormat/>
    <w:rsid w:val="00AF394B"/>
    <w:pPr>
      <w:tabs>
        <w:tab w:val="left" w:pos="840"/>
        <w:tab w:val="right" w:leader="dot" w:pos="8630"/>
      </w:tabs>
      <w:ind w:left="200" w:firstLineChars="38" w:firstLine="84"/>
    </w:pPr>
  </w:style>
  <w:style w:type="paragraph" w:styleId="30">
    <w:name w:val="toc 3"/>
    <w:basedOn w:val="a"/>
    <w:next w:val="a"/>
    <w:autoRedefine/>
    <w:uiPriority w:val="39"/>
    <w:qFormat/>
    <w:rsid w:val="005317F1"/>
    <w:pPr>
      <w:ind w:left="400"/>
    </w:pPr>
  </w:style>
  <w:style w:type="paragraph" w:styleId="ac">
    <w:name w:val="Normal Indent"/>
    <w:basedOn w:val="a"/>
    <w:rsid w:val="001372CA"/>
    <w:pPr>
      <w:spacing w:before="60" w:after="60"/>
      <w:ind w:left="720"/>
    </w:pPr>
    <w:rPr>
      <w:rFonts w:eastAsia="Times New Roman"/>
      <w:szCs w:val="20"/>
      <w:lang w:val="en-AU" w:eastAsia="en-US"/>
    </w:rPr>
  </w:style>
  <w:style w:type="paragraph" w:customStyle="1" w:styleId="CodeBlock">
    <w:name w:val="Code Block"/>
    <w:basedOn w:val="a"/>
    <w:rsid w:val="00D313FD"/>
    <w:rPr>
      <w:rFonts w:ascii="Courier New" w:hAnsi="Courier New"/>
      <w:noProof/>
      <w:sz w:val="16"/>
    </w:rPr>
  </w:style>
  <w:style w:type="character" w:customStyle="1" w:styleId="CodeInline">
    <w:name w:val="Code Inline"/>
    <w:basedOn w:val="a1"/>
    <w:rsid w:val="00D313FD"/>
    <w:rPr>
      <w:rFonts w:ascii="Courier New" w:hAnsi="Courier New"/>
      <w:sz w:val="18"/>
    </w:rPr>
  </w:style>
  <w:style w:type="paragraph" w:customStyle="1" w:styleId="ListBulletSpaced">
    <w:name w:val="List Bullet Spaced"/>
    <w:basedOn w:val="ad"/>
    <w:rsid w:val="00D313FD"/>
    <w:pPr>
      <w:spacing w:after="120"/>
    </w:pPr>
  </w:style>
  <w:style w:type="paragraph" w:styleId="ad">
    <w:name w:val="List Bullet"/>
    <w:basedOn w:val="a"/>
    <w:rsid w:val="00D313FD"/>
    <w:pPr>
      <w:tabs>
        <w:tab w:val="num" w:pos="360"/>
      </w:tabs>
      <w:ind w:left="360" w:hanging="360"/>
    </w:pPr>
  </w:style>
  <w:style w:type="paragraph" w:customStyle="1" w:styleId="ListBullet3Spaced">
    <w:name w:val="List Bullet 3 Spaced"/>
    <w:basedOn w:val="31"/>
    <w:rsid w:val="00D313FD"/>
    <w:pPr>
      <w:numPr>
        <w:numId w:val="5"/>
      </w:numPr>
      <w:spacing w:after="120"/>
    </w:pPr>
  </w:style>
  <w:style w:type="paragraph" w:styleId="31">
    <w:name w:val="List Bullet 3"/>
    <w:basedOn w:val="a"/>
    <w:rsid w:val="00EA17F9"/>
  </w:style>
  <w:style w:type="paragraph" w:styleId="ae">
    <w:name w:val="header"/>
    <w:basedOn w:val="a"/>
    <w:link w:val="Char1"/>
    <w:rsid w:val="00D7547C"/>
    <w:pPr>
      <w:tabs>
        <w:tab w:val="center" w:pos="4320"/>
        <w:tab w:val="right" w:pos="8640"/>
      </w:tabs>
    </w:pPr>
  </w:style>
  <w:style w:type="paragraph" w:styleId="41">
    <w:name w:val="toc 4"/>
    <w:basedOn w:val="a"/>
    <w:next w:val="a"/>
    <w:autoRedefine/>
    <w:uiPriority w:val="39"/>
    <w:rsid w:val="00596E1F"/>
    <w:pPr>
      <w:ind w:left="600"/>
    </w:pPr>
  </w:style>
  <w:style w:type="character" w:styleId="af">
    <w:name w:val="page number"/>
    <w:basedOn w:val="a1"/>
    <w:rsid w:val="00241FD1"/>
  </w:style>
  <w:style w:type="paragraph" w:customStyle="1" w:styleId="ListBullet28pt">
    <w:name w:val="List Bullet 2 + 8 pt"/>
    <w:basedOn w:val="2"/>
    <w:rsid w:val="00CB07D6"/>
    <w:pPr>
      <w:tabs>
        <w:tab w:val="clear" w:pos="720"/>
        <w:tab w:val="left" w:pos="360"/>
      </w:tabs>
      <w:ind w:left="360" w:hanging="216"/>
    </w:pPr>
    <w:rPr>
      <w:sz w:val="16"/>
    </w:rPr>
  </w:style>
  <w:style w:type="paragraph" w:customStyle="1" w:styleId="HTMLGuidanceNote">
    <w:name w:val="HTML Guidance Note"/>
    <w:basedOn w:val="a"/>
    <w:link w:val="HTMLGuidanceNoteChar"/>
    <w:rsid w:val="00D57ABE"/>
    <w:pPr>
      <w:spacing w:beforeLines="50" w:afterLines="50"/>
    </w:pPr>
    <w:rPr>
      <w:rFonts w:ascii="Tahoma" w:hAnsi="Tahoma"/>
      <w:color w:val="800080"/>
      <w:szCs w:val="20"/>
    </w:rPr>
  </w:style>
  <w:style w:type="character" w:customStyle="1" w:styleId="HTMLGuidanceNoteChar">
    <w:name w:val="HTML Guidance Note Char"/>
    <w:basedOn w:val="a1"/>
    <w:link w:val="HTMLGuidanceNote"/>
    <w:rsid w:val="00D57ABE"/>
    <w:rPr>
      <w:rFonts w:ascii="Tahoma" w:eastAsia="宋体" w:hAnsi="Tahoma"/>
      <w:color w:val="800080"/>
      <w:szCs w:val="24"/>
      <w:lang w:val="en-US" w:eastAsia="zh-CN" w:bidi="ar-SA"/>
    </w:rPr>
  </w:style>
  <w:style w:type="paragraph" w:customStyle="1" w:styleId="StyleTitle">
    <w:name w:val="Style Title +"/>
    <w:basedOn w:val="af0"/>
    <w:rsid w:val="00AC11A6"/>
    <w:pPr>
      <w:spacing w:before="0" w:after="0"/>
    </w:pPr>
    <w:rPr>
      <w:sz w:val="40"/>
    </w:rPr>
  </w:style>
  <w:style w:type="paragraph" w:styleId="af0">
    <w:name w:val="Title"/>
    <w:basedOn w:val="a"/>
    <w:qFormat/>
    <w:rsid w:val="00551F7A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StyleListBullet28pt">
    <w:name w:val="Style List Bullet 2 + 8 pt"/>
    <w:basedOn w:val="2"/>
    <w:rsid w:val="00C16B32"/>
    <w:pPr>
      <w:ind w:left="504" w:hanging="144"/>
    </w:pPr>
    <w:rPr>
      <w:sz w:val="16"/>
    </w:rPr>
  </w:style>
  <w:style w:type="paragraph" w:customStyle="1" w:styleId="ListCheck3Spaced">
    <w:name w:val="List Check 3 Spaced"/>
    <w:basedOn w:val="ListBullet3Spaced"/>
    <w:rsid w:val="00EA17F9"/>
  </w:style>
  <w:style w:type="paragraph" w:customStyle="1" w:styleId="Reference">
    <w:name w:val="Reference"/>
    <w:basedOn w:val="af1"/>
    <w:rsid w:val="009728EC"/>
    <w:pPr>
      <w:spacing w:after="120"/>
      <w:ind w:left="864" w:hanging="864"/>
    </w:pPr>
  </w:style>
  <w:style w:type="paragraph" w:styleId="af1">
    <w:name w:val="List"/>
    <w:basedOn w:val="a"/>
    <w:rsid w:val="00EA17F9"/>
    <w:pPr>
      <w:ind w:left="360" w:hanging="360"/>
    </w:pPr>
  </w:style>
  <w:style w:type="paragraph" w:customStyle="1" w:styleId="ListNumber2Spaced">
    <w:name w:val="List Number 2 Spaced"/>
    <w:basedOn w:val="23"/>
    <w:rsid w:val="00AE7300"/>
    <w:pPr>
      <w:spacing w:after="120"/>
    </w:pPr>
  </w:style>
  <w:style w:type="paragraph" w:styleId="23">
    <w:name w:val="List Number 2"/>
    <w:basedOn w:val="a"/>
    <w:rsid w:val="00AE7300"/>
    <w:pPr>
      <w:tabs>
        <w:tab w:val="num" w:pos="720"/>
      </w:tabs>
      <w:ind w:left="720" w:hanging="360"/>
    </w:pPr>
  </w:style>
  <w:style w:type="paragraph" w:styleId="af2">
    <w:name w:val="Balloon Text"/>
    <w:basedOn w:val="a"/>
    <w:semiHidden/>
    <w:rsid w:val="00B02BED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rsid w:val="0034253F"/>
    <w:rPr>
      <w:color w:val="800080"/>
      <w:u w:val="single"/>
    </w:rPr>
  </w:style>
  <w:style w:type="paragraph" w:styleId="50">
    <w:name w:val="toc 5"/>
    <w:basedOn w:val="a"/>
    <w:next w:val="a"/>
    <w:autoRedefine/>
    <w:semiHidden/>
    <w:rsid w:val="00333C60"/>
    <w:pPr>
      <w:ind w:left="800"/>
    </w:pPr>
  </w:style>
  <w:style w:type="character" w:styleId="af4">
    <w:name w:val="annotation reference"/>
    <w:basedOn w:val="a1"/>
    <w:semiHidden/>
    <w:rsid w:val="00B330A2"/>
    <w:rPr>
      <w:sz w:val="21"/>
      <w:szCs w:val="21"/>
    </w:rPr>
  </w:style>
  <w:style w:type="paragraph" w:styleId="af5">
    <w:name w:val="annotation text"/>
    <w:basedOn w:val="a"/>
    <w:semiHidden/>
    <w:rsid w:val="00B330A2"/>
  </w:style>
  <w:style w:type="paragraph" w:styleId="af6">
    <w:name w:val="annotation subject"/>
    <w:basedOn w:val="af5"/>
    <w:next w:val="af5"/>
    <w:semiHidden/>
    <w:rsid w:val="00B330A2"/>
    <w:rPr>
      <w:b/>
      <w:bCs/>
    </w:rPr>
  </w:style>
  <w:style w:type="character" w:styleId="af7">
    <w:name w:val="Emphasis"/>
    <w:basedOn w:val="a1"/>
    <w:qFormat/>
    <w:rsid w:val="002632F1"/>
    <w:rPr>
      <w:i/>
      <w:iCs/>
    </w:rPr>
  </w:style>
  <w:style w:type="character" w:customStyle="1" w:styleId="apple-converted-space">
    <w:name w:val="apple-converted-space"/>
    <w:basedOn w:val="a1"/>
    <w:rsid w:val="000467EA"/>
  </w:style>
  <w:style w:type="paragraph" w:customStyle="1" w:styleId="Cover1">
    <w:name w:val="Cover 1"/>
    <w:basedOn w:val="a"/>
    <w:rsid w:val="00D049EC"/>
    <w:pPr>
      <w:widowControl w:val="0"/>
      <w:kinsoku w:val="0"/>
      <w:overflowPunct w:val="0"/>
      <w:autoSpaceDE w:val="0"/>
      <w:autoSpaceDN w:val="0"/>
      <w:adjustRightInd w:val="0"/>
      <w:snapToGrid w:val="0"/>
      <w:spacing w:before="80" w:after="80" w:line="240" w:lineRule="atLeast"/>
    </w:pPr>
    <w:rPr>
      <w:rFonts w:cs="Arial" w:hint="eastAsia"/>
      <w:b/>
      <w:bCs/>
      <w:noProof/>
      <w:sz w:val="40"/>
      <w:szCs w:val="40"/>
    </w:rPr>
  </w:style>
  <w:style w:type="paragraph" w:customStyle="1" w:styleId="Cover2">
    <w:name w:val="Cover 2"/>
    <w:rsid w:val="00D049EC"/>
    <w:pPr>
      <w:adjustRightInd w:val="0"/>
      <w:snapToGrid w:val="0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5">
    <w:name w:val="Cover 5"/>
    <w:basedOn w:val="a"/>
    <w:rsid w:val="00D049EC"/>
    <w:pPr>
      <w:widowControl w:val="0"/>
      <w:topLinePunct/>
      <w:adjustRightInd w:val="0"/>
      <w:snapToGrid w:val="0"/>
    </w:pPr>
    <w:rPr>
      <w:rFonts w:hAnsi="Times New Roman" w:cs="Arial" w:hint="eastAsia"/>
      <w:kern w:val="2"/>
      <w:sz w:val="18"/>
      <w:szCs w:val="18"/>
    </w:rPr>
  </w:style>
  <w:style w:type="paragraph" w:customStyle="1" w:styleId="TableText">
    <w:name w:val="Table Text"/>
    <w:basedOn w:val="a"/>
    <w:rsid w:val="00D049EC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hAnsi="Times New Roman" w:cs="Arial" w:hint="eastAsia"/>
      <w:snapToGrid w:val="0"/>
      <w:sz w:val="21"/>
      <w:szCs w:val="21"/>
    </w:rPr>
  </w:style>
  <w:style w:type="character" w:customStyle="1" w:styleId="Char0">
    <w:name w:val="页脚 Char"/>
    <w:basedOn w:val="a1"/>
    <w:link w:val="a4"/>
    <w:uiPriority w:val="99"/>
    <w:rsid w:val="00D3215F"/>
    <w:rPr>
      <w:rFonts w:ascii="Arial" w:hAnsi="Arial" w:cs="Arial"/>
    </w:rPr>
  </w:style>
  <w:style w:type="character" w:customStyle="1" w:styleId="Char1">
    <w:name w:val="页眉 Char"/>
    <w:basedOn w:val="a1"/>
    <w:link w:val="ae"/>
    <w:rsid w:val="00037029"/>
    <w:rPr>
      <w:rFonts w:ascii="Arial" w:hAnsi="Arial"/>
      <w:szCs w:val="24"/>
    </w:rPr>
  </w:style>
  <w:style w:type="paragraph" w:styleId="af8">
    <w:name w:val="List Paragraph"/>
    <w:basedOn w:val="a"/>
    <w:uiPriority w:val="34"/>
    <w:qFormat/>
    <w:rsid w:val="00037029"/>
    <w:pPr>
      <w:ind w:left="720"/>
    </w:pPr>
    <w:rPr>
      <w:rFonts w:ascii="FuturaA Bk BT" w:hAnsi="FuturaA Bk BT"/>
      <w:sz w:val="22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5C70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9">
    <w:name w:val="Normal (Web)"/>
    <w:basedOn w:val="a"/>
    <w:unhideWhenUsed/>
    <w:rsid w:val="008B1885"/>
    <w:pPr>
      <w:spacing w:beforeAutospacing="1" w:afterAutospacing="1"/>
    </w:pPr>
    <w:rPr>
      <w:sz w:val="24"/>
    </w:rPr>
  </w:style>
  <w:style w:type="paragraph" w:customStyle="1" w:styleId="12">
    <w:name w:val="1"/>
    <w:basedOn w:val="a"/>
    <w:next w:val="a"/>
    <w:rsid w:val="008B1885"/>
    <w:pPr>
      <w:pBdr>
        <w:top w:val="single" w:sz="6" w:space="1" w:color="auto"/>
      </w:pBdr>
      <w:jc w:val="center"/>
    </w:pPr>
    <w:rPr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subclipse.tigris.org/update_1.6.x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vtc365.com/svn/livevideo/doc/process/C%20and%20C++%20Coding%20Standards%20and%20Guidelines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vtc365.com/svn/livevideo/doc/process/VTC_LLD_DUTP%E6%A8%A1%E6%9D%BF1.0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vtc365.com/bugzill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192.168.2.81/testlink-1.9.3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vtc365.com/svn/livevideo/doc/process/VTC_HLD_%E6%A8%A1%E6%9D%BF1.0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www.vtc365.com/svn/livevideo/doc/process/JavaCodingStandard.pdf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ash1\My%20Documents\Documents\templates\LLD_DUTP_templateV1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55AB-E9CD-4A19-8A7B-7666BA57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LLD_DUTP_templateV1.3.dot</Template>
  <TotalTime>261</TotalTime>
  <Pages>7</Pages>
  <Words>1354</Words>
  <Characters>2735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HLDIS template - SWD PMT</vt:lpstr>
    </vt:vector>
  </TitlesOfParts>
  <Company>Lucent Technologies</Company>
  <LinksUpToDate>false</LinksUpToDate>
  <CharactersWithSpaces>4081</CharactersWithSpaces>
  <SharedDoc>false</SharedDoc>
  <HLinks>
    <vt:vector size="276" baseType="variant"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_Toc330216479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_Toc330216478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_Toc330216477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_Toc330216476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_Toc330216475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_Toc330216474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_Toc330216473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_Toc330216472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_Toc330216471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_Toc330216470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_Toc330216469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_Toc330216468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_Toc330216467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_Toc330216466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_Toc330216465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_Toc330216464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_Toc330216463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_Toc330216462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_Toc330216461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_Toc330216460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_Toc330216459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_Toc330216458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_Toc330216457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_Toc330216456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_Toc330216455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_Toc330216454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_Toc330216453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_Toc330216452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_Toc330216451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_Toc330216450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_Toc330216449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_Toc330216448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_Toc330216447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_Toc330216446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_Toc330216445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_Toc330216444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_Toc330216443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_Toc330216442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_Toc330216441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_Toc330216440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_Toc330216439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_Toc330216438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_Toc330216437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_Toc330216436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_Toc330216435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_Toc330216434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HLDIS template - SWD PMT</dc:title>
  <dc:subject/>
  <dc:creator>Full Name</dc:creator>
  <cp:keywords/>
  <dc:description/>
  <cp:lastModifiedBy>深度联盟http://www.deepbbs.org</cp:lastModifiedBy>
  <cp:revision>54</cp:revision>
  <cp:lastPrinted>2015-07-02T09:07:00Z</cp:lastPrinted>
  <dcterms:created xsi:type="dcterms:W3CDTF">2015-08-04T02:35:00Z</dcterms:created>
  <dcterms:modified xsi:type="dcterms:W3CDTF">2015-09-06T08:54:00Z</dcterms:modified>
</cp:coreProperties>
</file>